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825" w:type="dxa"/>
        <w:tblInd w:w="-3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90"/>
        <w:gridCol w:w="1410"/>
        <w:gridCol w:w="900"/>
        <w:gridCol w:w="799"/>
        <w:gridCol w:w="191"/>
        <w:gridCol w:w="1282"/>
        <w:gridCol w:w="608"/>
        <w:gridCol w:w="728"/>
        <w:gridCol w:w="532"/>
        <w:gridCol w:w="630"/>
        <w:gridCol w:w="338"/>
        <w:gridCol w:w="112"/>
        <w:gridCol w:w="360"/>
        <w:gridCol w:w="1080"/>
      </w:tblGrid>
      <w:tr w14:paraId="2F56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trHeight w:val="8127" w:hRule="atLeast"/>
        </w:trPr>
        <w:tc>
          <w:tcPr>
            <w:tcW w:w="8280" w:type="dxa"/>
            <w:gridSpan w:val="13"/>
            <w:noWrap w:val="0"/>
            <w:vAlign w:val="center"/>
          </w:tcPr>
          <w:p w14:paraId="70AB0B9C">
            <w:pPr>
              <w:jc w:val="center"/>
              <w:rPr>
                <w:rFonts w:hint="eastAsia" w:ascii="宋体" w:hAnsi="宋体" w:eastAsia="宋体" w:cs="宋体"/>
                <w:sz w:val="44"/>
              </w:rPr>
            </w:pPr>
          </w:p>
          <w:p w14:paraId="6EEDF8C0">
            <w:pPr>
              <w:jc w:val="center"/>
              <w:rPr>
                <w:rFonts w:hint="eastAsia" w:ascii="宋体" w:hAnsi="宋体" w:eastAsia="宋体" w:cs="宋体"/>
                <w:sz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56"/>
                <w:szCs w:val="28"/>
              </w:rPr>
              <w:t>“兴国杯”大学生创新创业大赛</w:t>
            </w:r>
            <w:r>
              <w:rPr>
                <w:rFonts w:hint="eastAsia" w:ascii="宋体" w:hAnsi="宋体" w:cs="宋体"/>
                <w:b/>
                <w:bCs/>
                <w:sz w:val="56"/>
                <w:szCs w:val="28"/>
                <w:lang w:val="en-US" w:eastAsia="zh-CN"/>
              </w:rPr>
              <w:t>申报书</w:t>
            </w:r>
          </w:p>
          <w:p w14:paraId="6C4831DC">
            <w:pPr>
              <w:jc w:val="center"/>
              <w:rPr>
                <w:rFonts w:hint="eastAsia" w:ascii="宋体" w:hAnsi="宋体" w:eastAsia="宋体" w:cs="宋体"/>
                <w:sz w:val="44"/>
              </w:rPr>
            </w:pPr>
          </w:p>
          <w:p w14:paraId="622B03BF">
            <w:pPr>
              <w:jc w:val="both"/>
              <w:rPr>
                <w:rFonts w:hint="eastAsia" w:ascii="宋体" w:hAnsi="宋体" w:eastAsia="宋体" w:cs="宋体"/>
                <w:sz w:val="44"/>
              </w:rPr>
            </w:pPr>
          </w:p>
        </w:tc>
      </w:tr>
      <w:tr w14:paraId="2F7A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trHeight w:val="1068" w:hRule="atLeast"/>
        </w:trPr>
        <w:tc>
          <w:tcPr>
            <w:tcW w:w="390" w:type="dxa"/>
            <w:noWrap w:val="0"/>
            <w:vAlign w:val="center"/>
          </w:tcPr>
          <w:p w14:paraId="17F0DC4A">
            <w:pPr>
              <w:jc w:val="right"/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 w14:paraId="0350F422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</w:rPr>
              <w:t>项目名称: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 w14:paraId="0182AF7C">
            <w:pPr>
              <w:rPr>
                <w:rFonts w:hint="eastAsia" w:ascii="宋体" w:hAnsi="宋体" w:eastAsia="宋体" w:cs="宋体"/>
                <w:bCs/>
                <w:sz w:val="32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                 </w:t>
            </w:r>
          </w:p>
        </w:tc>
      </w:tr>
      <w:tr w14:paraId="5A2D7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trHeight w:val="690" w:hRule="atLeast"/>
        </w:trPr>
        <w:tc>
          <w:tcPr>
            <w:tcW w:w="390" w:type="dxa"/>
            <w:noWrap w:val="0"/>
            <w:vAlign w:val="center"/>
          </w:tcPr>
          <w:p w14:paraId="1958F226">
            <w:pPr>
              <w:jc w:val="right"/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 w14:paraId="69139615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lang w:val="en-US" w:eastAsia="zh-CN"/>
              </w:rPr>
              <w:t>项目负责人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: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 w14:paraId="01710CDC">
            <w:pPr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                 </w:t>
            </w:r>
          </w:p>
        </w:tc>
      </w:tr>
      <w:tr w14:paraId="099D5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trHeight w:val="868" w:hRule="atLeast"/>
        </w:trPr>
        <w:tc>
          <w:tcPr>
            <w:tcW w:w="390" w:type="dxa"/>
            <w:noWrap w:val="0"/>
            <w:vAlign w:val="center"/>
          </w:tcPr>
          <w:p w14:paraId="4669F584">
            <w:pPr>
              <w:jc w:val="right"/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 w14:paraId="7B688B89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lang w:val="en-US" w:eastAsia="zh-CN"/>
              </w:rPr>
              <w:t>项目类别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: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 w14:paraId="10E3F42E">
            <w:pPr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                 </w:t>
            </w:r>
          </w:p>
        </w:tc>
      </w:tr>
      <w:tr w14:paraId="377C4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trHeight w:val="868" w:hRule="atLeast"/>
        </w:trPr>
        <w:tc>
          <w:tcPr>
            <w:tcW w:w="390" w:type="dxa"/>
            <w:noWrap w:val="0"/>
            <w:vAlign w:val="center"/>
          </w:tcPr>
          <w:p w14:paraId="090A406B">
            <w:pPr>
              <w:jc w:val="right"/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 w14:paraId="4285648F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lang w:val="en-US" w:eastAsia="zh-CN"/>
              </w:rPr>
              <w:t>学   校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: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 w14:paraId="138989FC">
            <w:pPr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                 </w:t>
            </w:r>
          </w:p>
        </w:tc>
      </w:tr>
      <w:tr w14:paraId="51EE6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trHeight w:val="868" w:hRule="atLeast"/>
        </w:trPr>
        <w:tc>
          <w:tcPr>
            <w:tcW w:w="390" w:type="dxa"/>
            <w:noWrap w:val="0"/>
            <w:vAlign w:val="center"/>
          </w:tcPr>
          <w:p w14:paraId="59C60C48">
            <w:pPr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 w14:paraId="2597A2D0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 w:val="32"/>
              </w:rPr>
              <w:t>指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导教师: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 w14:paraId="4C03D2AA">
            <w:pPr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职称:</w:t>
            </w: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 xml:space="preserve"> </w:t>
            </w:r>
          </w:p>
        </w:tc>
      </w:tr>
      <w:tr w14:paraId="6FDBC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cantSplit/>
          <w:trHeight w:val="1193" w:hRule="atLeast"/>
        </w:trPr>
        <w:tc>
          <w:tcPr>
            <w:tcW w:w="8280" w:type="dxa"/>
            <w:gridSpan w:val="13"/>
            <w:noWrap w:val="0"/>
            <w:vAlign w:val="center"/>
          </w:tcPr>
          <w:p w14:paraId="0937F393">
            <w:pPr>
              <w:jc w:val="center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</w:rPr>
              <w:t>年   月   日</w:t>
            </w:r>
          </w:p>
        </w:tc>
      </w:tr>
      <w:tr w14:paraId="0D57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265" w:type="dxa"/>
            <w:gridSpan w:val="3"/>
            <w:noWrap w:val="0"/>
            <w:vAlign w:val="center"/>
          </w:tcPr>
          <w:p w14:paraId="4D2E8CD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 w14:paraId="4764B56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7E89332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学号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 w14:paraId="1CD2152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26489D7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班级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245FBB0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4F2CD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65" w:type="dxa"/>
            <w:gridSpan w:val="3"/>
            <w:noWrap w:val="0"/>
            <w:vAlign w:val="center"/>
          </w:tcPr>
          <w:p w14:paraId="5CDD483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年级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 w14:paraId="103A081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07247D1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电话</w:t>
            </w:r>
          </w:p>
        </w:tc>
        <w:tc>
          <w:tcPr>
            <w:tcW w:w="4388" w:type="dxa"/>
            <w:gridSpan w:val="8"/>
            <w:noWrap w:val="0"/>
            <w:vAlign w:val="center"/>
          </w:tcPr>
          <w:p w14:paraId="269E819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6BF4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265" w:type="dxa"/>
            <w:gridSpan w:val="3"/>
            <w:noWrap w:val="0"/>
            <w:vAlign w:val="center"/>
          </w:tcPr>
          <w:p w14:paraId="715FB87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E-mail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0645CEA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4A6C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65" w:type="dxa"/>
            <w:gridSpan w:val="3"/>
            <w:noWrap w:val="0"/>
            <w:vAlign w:val="center"/>
          </w:tcPr>
          <w:p w14:paraId="2807D9A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项目名称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574E797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267E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265" w:type="dxa"/>
            <w:gridSpan w:val="3"/>
            <w:noWrap w:val="0"/>
            <w:vAlign w:val="center"/>
          </w:tcPr>
          <w:p w14:paraId="505210D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项目所属学科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B906B6F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26B0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2265" w:type="dxa"/>
            <w:gridSpan w:val="3"/>
            <w:noWrap w:val="0"/>
            <w:vAlign w:val="center"/>
          </w:tcPr>
          <w:p w14:paraId="1567529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项目来源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379B163">
            <w:pPr>
              <w:numPr>
                <w:ilvl w:val="0"/>
                <w:numId w:val="0"/>
              </w:numPr>
              <w:ind w:left="0" w:leftChars="0" w:firstLine="640" w:firstLineChars="200"/>
              <w:jc w:val="left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A、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自主研发 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B、他人授权</w:t>
            </w:r>
          </w:p>
          <w:p w14:paraId="0898BEE5"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="宋体" w:hAnsi="宋体" w:eastAsia="宋体" w:cs="宋体"/>
                <w:sz w:val="32"/>
                <w:szCs w:val="32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C、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导师课题              D、其它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  <w:lang w:val="en-US" w:eastAsia="zh-CN"/>
              </w:rPr>
              <w:t xml:space="preserve">       </w:t>
            </w:r>
          </w:p>
        </w:tc>
      </w:tr>
      <w:tr w14:paraId="35800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265" w:type="dxa"/>
            <w:gridSpan w:val="3"/>
            <w:vMerge w:val="restart"/>
            <w:noWrap w:val="0"/>
            <w:vAlign w:val="center"/>
          </w:tcPr>
          <w:p w14:paraId="4C1BB3A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校内指导教师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 w14:paraId="67729E9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72F8ACD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032DF59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1890" w:type="dxa"/>
            <w:gridSpan w:val="4"/>
            <w:noWrap w:val="0"/>
            <w:vAlign w:val="center"/>
          </w:tcPr>
          <w:p w14:paraId="608B4BF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25487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1F5421B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6D11BA6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所在单位</w:t>
            </w:r>
          </w:p>
        </w:tc>
        <w:tc>
          <w:tcPr>
            <w:tcW w:w="5670" w:type="dxa"/>
            <w:gridSpan w:val="9"/>
            <w:noWrap w:val="0"/>
            <w:vAlign w:val="center"/>
          </w:tcPr>
          <w:p w14:paraId="39A4298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753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527C89F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6C4FC2F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670961F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45F38BC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E-mail</w:t>
            </w:r>
          </w:p>
        </w:tc>
        <w:tc>
          <w:tcPr>
            <w:tcW w:w="1890" w:type="dxa"/>
            <w:gridSpan w:val="4"/>
            <w:noWrap w:val="0"/>
            <w:vAlign w:val="center"/>
          </w:tcPr>
          <w:p w14:paraId="7B9CBFC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720C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265" w:type="dxa"/>
            <w:gridSpan w:val="3"/>
            <w:vMerge w:val="restart"/>
            <w:noWrap w:val="0"/>
            <w:vAlign w:val="center"/>
          </w:tcPr>
          <w:p w14:paraId="08702ED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校外指导教师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 w14:paraId="41BAADC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6ED235C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5F4801F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1890" w:type="dxa"/>
            <w:gridSpan w:val="4"/>
            <w:noWrap w:val="0"/>
            <w:vAlign w:val="center"/>
          </w:tcPr>
          <w:p w14:paraId="6CEA8CD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F2B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4883C88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06D3A19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所在单位</w:t>
            </w:r>
          </w:p>
        </w:tc>
        <w:tc>
          <w:tcPr>
            <w:tcW w:w="5670" w:type="dxa"/>
            <w:gridSpan w:val="9"/>
            <w:noWrap w:val="0"/>
            <w:vAlign w:val="center"/>
          </w:tcPr>
          <w:p w14:paraId="3656129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3B0F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3DA681A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642D8DD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549DCA5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50D54B7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E-mail</w:t>
            </w:r>
          </w:p>
        </w:tc>
        <w:tc>
          <w:tcPr>
            <w:tcW w:w="1890" w:type="dxa"/>
            <w:gridSpan w:val="4"/>
            <w:noWrap w:val="0"/>
            <w:vAlign w:val="center"/>
          </w:tcPr>
          <w:p w14:paraId="09A9CE5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700AB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265" w:type="dxa"/>
            <w:gridSpan w:val="3"/>
            <w:vMerge w:val="restart"/>
            <w:noWrap w:val="0"/>
            <w:vAlign w:val="center"/>
          </w:tcPr>
          <w:p w14:paraId="3055E2E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项目成员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 w14:paraId="72331C4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5F14A06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学院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 w14:paraId="6448F19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班级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 w14:paraId="1E367F9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学号</w:t>
            </w:r>
          </w:p>
        </w:tc>
        <w:tc>
          <w:tcPr>
            <w:tcW w:w="1552" w:type="dxa"/>
            <w:gridSpan w:val="3"/>
            <w:noWrap w:val="0"/>
            <w:vAlign w:val="center"/>
          </w:tcPr>
          <w:p w14:paraId="3691E98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签名</w:t>
            </w:r>
          </w:p>
        </w:tc>
      </w:tr>
      <w:tr w14:paraId="41624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6AFFEB0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3971CE5F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347D24A4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7B9E31C2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0C146B92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26A859C4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73E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3A6FE8E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4391FA5E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68F076A1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59FEA4EC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293C5BA1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3853EC75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4E35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4FB1902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04C84860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1901EC9B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70DD4FD6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6DCE56E5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2924E7AF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602F7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166D30E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4A313E98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6401D2CE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4E369EE8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6ACDBCF7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5320B4A7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0FB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0C32719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637C46E7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4E4273F1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38266A7A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5406F243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6A1B8C9A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EDAD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265" w:type="dxa"/>
            <w:gridSpan w:val="3"/>
            <w:noWrap w:val="0"/>
            <w:vAlign w:val="center"/>
          </w:tcPr>
          <w:p w14:paraId="03A4DEA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申请时间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DBB758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</w:tr>
      <w:tr w14:paraId="4714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265" w:type="dxa"/>
            <w:gridSpan w:val="3"/>
            <w:noWrap w:val="0"/>
            <w:vAlign w:val="center"/>
          </w:tcPr>
          <w:p w14:paraId="28E431F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完成时间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4BE6BA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</w:tr>
    </w:tbl>
    <w:p w14:paraId="1FA13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30"/>
          <w:szCs w:val="28"/>
        </w:rPr>
      </w:pPr>
    </w:p>
    <w:tbl>
      <w:tblPr>
        <w:tblStyle w:val="7"/>
        <w:tblW w:w="9818" w:type="dxa"/>
        <w:tblInd w:w="-4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818"/>
      </w:tblGrid>
      <w:tr w14:paraId="6D2AB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03" w:hRule="atLeast"/>
        </w:trPr>
        <w:tc>
          <w:tcPr>
            <w:tcW w:w="981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69C8CBEA">
            <w:pPr>
              <w:rPr>
                <w:rFonts w:hint="eastAsia"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 w:val="44"/>
                <w:szCs w:val="44"/>
              </w:rPr>
              <w:t>项目简介（</w:t>
            </w:r>
            <w:r>
              <w:rPr>
                <w:rFonts w:hint="eastAsia" w:ascii="宋体" w:hAnsi="宋体" w:cs="宋体"/>
                <w:sz w:val="44"/>
                <w:szCs w:val="44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sz w:val="44"/>
                <w:szCs w:val="44"/>
                <w:lang w:val="en-US" w:eastAsia="zh-CN"/>
              </w:rPr>
              <w:t>字-</w:t>
            </w:r>
            <w:r>
              <w:rPr>
                <w:rFonts w:hint="eastAsia" w:ascii="宋体" w:hAnsi="宋体" w:cs="宋体"/>
                <w:sz w:val="44"/>
                <w:szCs w:val="4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sz w:val="44"/>
                <w:szCs w:val="44"/>
                <w:lang w:val="en-US" w:eastAsia="zh-CN"/>
              </w:rPr>
              <w:t>字</w:t>
            </w:r>
            <w:r>
              <w:rPr>
                <w:rFonts w:hint="eastAsia" w:ascii="宋体" w:hAnsi="宋体" w:eastAsia="宋体" w:cs="宋体"/>
                <w:sz w:val="44"/>
                <w:szCs w:val="44"/>
              </w:rPr>
              <w:t>）</w:t>
            </w:r>
          </w:p>
          <w:p w14:paraId="28928AF5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一、行业趋势+目前存在的问题</w:t>
            </w:r>
          </w:p>
          <w:p w14:paraId="7E2E662D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二、介绍本项目+项目的意义</w:t>
            </w:r>
          </w:p>
          <w:p w14:paraId="2E8DE7A9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16AA854C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FF18D77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1A77AFB5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41220626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530A80EE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05AD8308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ECDA979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7E6053B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464B6590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7B30BE4C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7EB7FFA2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4D961D60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FDF2767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D66016B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487D3E23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61F6231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543DF4FF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61E5FD3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75340A8D">
            <w:pPr>
              <w:spacing w:before="120"/>
              <w:ind w:left="57" w:right="57"/>
              <w:rPr>
                <w:rFonts w:hint="eastAsia" w:ascii="宋体" w:hAnsi="宋体" w:eastAsia="宋体" w:cs="宋体"/>
                <w:sz w:val="24"/>
              </w:rPr>
            </w:pPr>
          </w:p>
          <w:p w14:paraId="7269C68D">
            <w:pPr>
              <w:spacing w:before="120"/>
              <w:ind w:left="57" w:right="57"/>
              <w:rPr>
                <w:rFonts w:hint="eastAsia" w:ascii="宋体" w:hAnsi="宋体" w:eastAsia="宋体" w:cs="宋体"/>
                <w:sz w:val="24"/>
              </w:rPr>
            </w:pPr>
          </w:p>
          <w:p w14:paraId="3C310771">
            <w:pPr>
              <w:spacing w:before="120"/>
              <w:ind w:left="57" w:right="57"/>
              <w:rPr>
                <w:rFonts w:hint="eastAsia" w:ascii="宋体" w:hAnsi="宋体" w:eastAsia="宋体" w:cs="宋体"/>
                <w:sz w:val="24"/>
              </w:rPr>
            </w:pPr>
          </w:p>
          <w:p w14:paraId="45234923">
            <w:pPr>
              <w:spacing w:before="120"/>
              <w:ind w:left="57" w:right="57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6B9F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16" w:hRule="atLeast"/>
        </w:trPr>
        <w:tc>
          <w:tcPr>
            <w:tcW w:w="981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3AC69153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lang w:val="en-US" w:eastAsia="zh-CN"/>
              </w:rPr>
              <w:t>项目创新之处</w:t>
            </w:r>
          </w:p>
          <w:p w14:paraId="1592D753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8FC7D45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  <w:p w14:paraId="13AFBCCA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B7FE16D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55AC66FB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0BEEC8F6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542E6C29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CB4EF00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7BC244F8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0DAC52C5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4675AE9A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4E2D8066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7B67794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5958D9EE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E92C922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3B8FA0F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A13C640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C7C9A95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A2AA329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5FD416D0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347AF23">
            <w:pPr>
              <w:spacing w:before="120"/>
              <w:ind w:left="57" w:right="57"/>
              <w:rPr>
                <w:rFonts w:hint="eastAsia" w:ascii="宋体" w:hAnsi="宋体" w:eastAsia="宋体" w:cs="宋体"/>
                <w:sz w:val="24"/>
              </w:rPr>
            </w:pPr>
          </w:p>
          <w:p w14:paraId="49287273">
            <w:pPr>
              <w:spacing w:before="120"/>
              <w:ind w:left="57" w:right="57"/>
              <w:rPr>
                <w:rFonts w:hint="eastAsia" w:ascii="宋体" w:hAnsi="宋体" w:eastAsia="宋体" w:cs="宋体"/>
                <w:sz w:val="24"/>
              </w:rPr>
            </w:pPr>
          </w:p>
          <w:p w14:paraId="4BDADB74">
            <w:pPr>
              <w:spacing w:before="120"/>
              <w:ind w:left="57" w:right="57"/>
              <w:rPr>
                <w:rFonts w:hint="eastAsia" w:ascii="宋体" w:hAnsi="宋体" w:eastAsia="宋体" w:cs="宋体"/>
                <w:sz w:val="24"/>
              </w:rPr>
            </w:pPr>
          </w:p>
          <w:p w14:paraId="41454290">
            <w:pPr>
              <w:spacing w:before="120"/>
              <w:ind w:left="57" w:right="57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35549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 w:eastAsia="宋体" w:cs="宋体"/>
          <w:sz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B6B60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7431717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2FF9B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24BC905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277A38"/>
    <w:rsid w:val="000213DA"/>
    <w:rsid w:val="000C4701"/>
    <w:rsid w:val="001308EA"/>
    <w:rsid w:val="00191D37"/>
    <w:rsid w:val="001A7004"/>
    <w:rsid w:val="00205F5F"/>
    <w:rsid w:val="00206206"/>
    <w:rsid w:val="00242D87"/>
    <w:rsid w:val="00320046"/>
    <w:rsid w:val="003B1D37"/>
    <w:rsid w:val="004A7CD6"/>
    <w:rsid w:val="00512B09"/>
    <w:rsid w:val="00516FA1"/>
    <w:rsid w:val="005415B9"/>
    <w:rsid w:val="005702E3"/>
    <w:rsid w:val="00606343"/>
    <w:rsid w:val="00607895"/>
    <w:rsid w:val="00724C67"/>
    <w:rsid w:val="00770BF3"/>
    <w:rsid w:val="0081707C"/>
    <w:rsid w:val="00872C94"/>
    <w:rsid w:val="008D3139"/>
    <w:rsid w:val="008E622F"/>
    <w:rsid w:val="00A9063F"/>
    <w:rsid w:val="00AE0CAD"/>
    <w:rsid w:val="00AF1999"/>
    <w:rsid w:val="00BD0450"/>
    <w:rsid w:val="00CF4E4F"/>
    <w:rsid w:val="00D34AEE"/>
    <w:rsid w:val="00D53184"/>
    <w:rsid w:val="00DF08BE"/>
    <w:rsid w:val="00DF59F1"/>
    <w:rsid w:val="00E823DC"/>
    <w:rsid w:val="00E8753B"/>
    <w:rsid w:val="00EF66B9"/>
    <w:rsid w:val="00F36AAD"/>
    <w:rsid w:val="01980129"/>
    <w:rsid w:val="1893435A"/>
    <w:rsid w:val="2A916E63"/>
    <w:rsid w:val="30ED2837"/>
    <w:rsid w:val="3B233CF8"/>
    <w:rsid w:val="456E6434"/>
    <w:rsid w:val="475143D7"/>
    <w:rsid w:val="4C3B6364"/>
    <w:rsid w:val="50277A38"/>
    <w:rsid w:val="51C31EF2"/>
    <w:rsid w:val="56C33ED1"/>
    <w:rsid w:val="630970F0"/>
    <w:rsid w:val="785F4189"/>
    <w:rsid w:val="79D91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75" w:firstLineChars="225"/>
    </w:pPr>
    <w:rPr>
      <w:rFonts w:ascii="楷体_GB2312" w:hAnsi="宋体" w:eastAsia="楷体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1\AppData\Roaming\Kingsoft\office6\templates\download\88b3224d-d2db-4ea9-8573-261cbc3f5ead\&#22823;&#23398;&#29983;&#21830;&#19994;&#39033;&#30446;&#30003;&#35831;&#2007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大学生商业项目申请书.doc.docx</Template>
  <Pages>4</Pages>
  <Words>352</Words>
  <Characters>372</Characters>
  <Lines>13</Lines>
  <Paragraphs>3</Paragraphs>
  <TotalTime>23</TotalTime>
  <ScaleCrop>false</ScaleCrop>
  <LinksUpToDate>false</LinksUpToDate>
  <CharactersWithSpaces>570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2025-01-02T06:38:00Z</dcterms:created>
  <dc:creator>月亮梦游了</dc:creator>
  <cp:lastModifiedBy>月亮梦游了</cp:lastModifiedBy>
  <dcterms:modified xsi:type="dcterms:W3CDTF">2025-01-16T02:08:51Z</dcterms:modified>
  <dc:title>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UUID">
    <vt:lpwstr>v1.0_mb_vwZBPs35t1OLT6M+JRVdmg==</vt:lpwstr>
  </property>
  <property fmtid="{D5CDD505-2E9C-101B-9397-08002B2CF9AE}" pid="4" name="ICV">
    <vt:lpwstr>86B349915F7A449F844CC328F483B376_11</vt:lpwstr>
  </property>
  <property fmtid="{D5CDD505-2E9C-101B-9397-08002B2CF9AE}" pid="5" name="KSOTemplateDocerSaveRecord">
    <vt:lpwstr>eyJoZGlkIjoiZGMwMTYwMjZkY2ZlZTRiN2NjODRkMTUyNmIyM2ZiOGUiLCJ1c2VySWQiOiI4NTE3ODU2OTEifQ==</vt:lpwstr>
  </property>
</Properties>
</file>