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0"/>
        <w:gridCol w:w="1410"/>
        <w:gridCol w:w="900"/>
        <w:gridCol w:w="799"/>
        <w:gridCol w:w="191"/>
        <w:gridCol w:w="1282"/>
        <w:gridCol w:w="608"/>
        <w:gridCol w:w="728"/>
        <w:gridCol w:w="532"/>
        <w:gridCol w:w="630"/>
        <w:gridCol w:w="338"/>
        <w:gridCol w:w="112"/>
        <w:gridCol w:w="360"/>
        <w:gridCol w:w="1080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127" w:hRule="atLeast"/>
        </w:trPr>
        <w:tc>
          <w:tcPr>
            <w:tcW w:w="8280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“智硕杯”大数据IT技能大赛暨云计算大数据挑战赛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1068" w:hRule="atLeast"/>
        </w:trPr>
        <w:tc>
          <w:tcPr>
            <w:tcW w:w="390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690" w:hRule="atLeast"/>
        </w:trPr>
        <w:tc>
          <w:tcPr>
            <w:tcW w:w="390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099D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4669F584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B688B89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0E3F42E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cantSplit/>
          <w:trHeight w:val="1193" w:hRule="atLeast"/>
        </w:trPr>
        <w:tc>
          <w:tcPr>
            <w:tcW w:w="8280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年   月 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5" w:type="dxa"/>
            <w:gridSpan w:val="3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7E8933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F2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5" w:type="dxa"/>
            <w:gridSpan w:val="3"/>
            <w:noWrap w:val="0"/>
            <w:vAlign w:val="center"/>
          </w:tcPr>
          <w:p w14:paraId="5CDD48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03A08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247D1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4388" w:type="dxa"/>
            <w:gridSpan w:val="8"/>
            <w:noWrap w:val="0"/>
            <w:vAlign w:val="center"/>
          </w:tcPr>
          <w:p w14:paraId="269E81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BF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715FB8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0645CE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5" w:type="dxa"/>
            <w:gridSpan w:val="3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26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50521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项目所属学科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B906B6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6B0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265" w:type="dxa"/>
            <w:gridSpan w:val="3"/>
            <w:noWrap w:val="0"/>
            <w:vAlign w:val="center"/>
          </w:tcPr>
          <w:p w14:paraId="156752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项目来源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79B163">
            <w:pPr>
              <w:numPr>
                <w:ilvl w:val="0"/>
                <w:numId w:val="0"/>
              </w:numPr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A、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自主研发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B、他人授权</w:t>
            </w:r>
          </w:p>
          <w:p w14:paraId="0898BEE5"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C、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导师课题              D、其它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校内指导教师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5F38BC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B9CBF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2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08702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校外指导教师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41BAAD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ED235C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F480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CEA8C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2B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883C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6D3A1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65612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B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DA681A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D8D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49DCA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0D54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09A9CE5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14A0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1E367F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3691E9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C146B9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6A859C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93C5B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853EC7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DCE56E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924E7A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ACDBCF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320B4A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406F24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6A1B8C9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7"/>
        <w:tblW w:w="9818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8"/>
      </w:tblGrid>
      <w:tr w14:paraId="6D2A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E8DE7A9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项目概述（300-500字）</w:t>
            </w:r>
            <w:bookmarkStart w:id="0" w:name="_GoBack"/>
            <w:bookmarkEnd w:id="0"/>
          </w:p>
          <w:p w14:paraId="16AA85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FF18D7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A77AFB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122062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30A80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AD83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ECDA97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E6053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4B659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30BE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EB7FF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D961D6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FDF276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D6601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87D3E2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61F623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3DF4F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61E5FD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40A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7269C6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3C310771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52349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C0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6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38B5DDD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技术原理</w:t>
            </w:r>
          </w:p>
          <w:p w14:paraId="0910CC0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30928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764627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C101A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71C5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921B90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D6876B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FA913E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7E635B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545D7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7BD4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D199D2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98C20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E88006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56D6F3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7EAC1A8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554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43171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C90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2A916E63"/>
    <w:rsid w:val="2E1A10F9"/>
    <w:rsid w:val="3B233CF8"/>
    <w:rsid w:val="3B68504C"/>
    <w:rsid w:val="456E6434"/>
    <w:rsid w:val="464726FB"/>
    <w:rsid w:val="475143D7"/>
    <w:rsid w:val="50277A38"/>
    <w:rsid w:val="51C31EF2"/>
    <w:rsid w:val="56C33ED1"/>
    <w:rsid w:val="57162375"/>
    <w:rsid w:val="57816A73"/>
    <w:rsid w:val="630970F0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4</Pages>
  <Words>186</Words>
  <Characters>202</Characters>
  <Lines>13</Lines>
  <Paragraphs>3</Paragraphs>
  <TotalTime>9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2025-01-15T08:49:24Z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83D934BF348E453A83390D18F65ECC07_13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