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825" w:type="dxa"/>
        <w:tblInd w:w="-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90"/>
        <w:gridCol w:w="1410"/>
        <w:gridCol w:w="900"/>
        <w:gridCol w:w="799"/>
        <w:gridCol w:w="191"/>
        <w:gridCol w:w="1282"/>
        <w:gridCol w:w="608"/>
        <w:gridCol w:w="728"/>
        <w:gridCol w:w="532"/>
        <w:gridCol w:w="630"/>
        <w:gridCol w:w="338"/>
        <w:gridCol w:w="112"/>
        <w:gridCol w:w="360"/>
        <w:gridCol w:w="1080"/>
      </w:tblGrid>
      <w:tr w14:paraId="2F56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127" w:hRule="atLeast"/>
        </w:trPr>
        <w:tc>
          <w:tcPr>
            <w:tcW w:w="8280" w:type="dxa"/>
            <w:gridSpan w:val="13"/>
            <w:noWrap w:val="0"/>
            <w:vAlign w:val="center"/>
          </w:tcPr>
          <w:p w14:paraId="70AB0B9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0586473C">
            <w:pPr>
              <w:jc w:val="center"/>
              <w:rPr>
                <w:rFonts w:hint="eastAsia" w:ascii="宋体" w:hAnsi="宋体" w:eastAsia="宋体" w:cs="宋体"/>
                <w:sz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</w:rPr>
              <w:t>“星火杯”大学生3D创新设计挑战赛</w:t>
            </w: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  <w:lang w:val="en-US" w:eastAsia="zh-CN"/>
              </w:rPr>
              <w:t>申报书</w:t>
            </w:r>
          </w:p>
          <w:p w14:paraId="6EEDF8C0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  <w:p w14:paraId="6C4831D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622B03BF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</w:tc>
      </w:tr>
      <w:tr w14:paraId="2F7A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1068" w:hRule="atLeast"/>
        </w:trPr>
        <w:tc>
          <w:tcPr>
            <w:tcW w:w="390" w:type="dxa"/>
            <w:noWrap w:val="0"/>
            <w:vAlign w:val="center"/>
          </w:tcPr>
          <w:p w14:paraId="17F0DC4A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0350F422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>项目名称: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0182AF7C">
            <w:pPr>
              <w:rPr>
                <w:rFonts w:hint="eastAsia" w:ascii="宋体" w:hAnsi="宋体" w:eastAsia="宋体" w:cs="宋体"/>
                <w:bCs/>
                <w:sz w:val="3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5A2D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690" w:hRule="atLeast"/>
        </w:trPr>
        <w:tc>
          <w:tcPr>
            <w:tcW w:w="390" w:type="dxa"/>
            <w:noWrap w:val="0"/>
            <w:vAlign w:val="center"/>
          </w:tcPr>
          <w:p w14:paraId="1958F226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69139615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01710CD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099D5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4669F584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7B688B89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项目类别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10E3F42E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377C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090A406B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4285648F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学   校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138989F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51EE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59C60C48">
            <w:pPr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2597A2D0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32"/>
              </w:rPr>
              <w:t>指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导教师: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4C03D2AA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职称: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</w:p>
        </w:tc>
      </w:tr>
      <w:tr w14:paraId="6FDB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cantSplit/>
          <w:trHeight w:val="1193" w:hRule="atLeast"/>
        </w:trPr>
        <w:tc>
          <w:tcPr>
            <w:tcW w:w="8280" w:type="dxa"/>
            <w:gridSpan w:val="13"/>
            <w:noWrap w:val="0"/>
            <w:vAlign w:val="center"/>
          </w:tcPr>
          <w:p w14:paraId="0937F393">
            <w:pPr>
              <w:jc w:val="center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>年   月   日</w:t>
            </w:r>
          </w:p>
        </w:tc>
      </w:tr>
      <w:tr w14:paraId="0D57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65" w:type="dxa"/>
            <w:gridSpan w:val="3"/>
            <w:noWrap w:val="0"/>
            <w:vAlign w:val="center"/>
          </w:tcPr>
          <w:p w14:paraId="4D2E8C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4764B5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7E89332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学号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1CD2152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26489D7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班级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45FBB0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F2C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65" w:type="dxa"/>
            <w:gridSpan w:val="3"/>
            <w:noWrap w:val="0"/>
            <w:vAlign w:val="center"/>
          </w:tcPr>
          <w:p w14:paraId="5CDD483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年级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103A081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07247D1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电话</w:t>
            </w:r>
          </w:p>
        </w:tc>
        <w:tc>
          <w:tcPr>
            <w:tcW w:w="4388" w:type="dxa"/>
            <w:gridSpan w:val="8"/>
            <w:noWrap w:val="0"/>
            <w:vAlign w:val="center"/>
          </w:tcPr>
          <w:p w14:paraId="269E819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BF4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265" w:type="dxa"/>
            <w:gridSpan w:val="3"/>
            <w:noWrap w:val="0"/>
            <w:vAlign w:val="center"/>
          </w:tcPr>
          <w:p w14:paraId="715FB87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E-mail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0645CE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A6C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65" w:type="dxa"/>
            <w:gridSpan w:val="3"/>
            <w:noWrap w:val="0"/>
            <w:vAlign w:val="center"/>
          </w:tcPr>
          <w:p w14:paraId="2807D9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项目名称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574E79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267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265" w:type="dxa"/>
            <w:gridSpan w:val="3"/>
            <w:noWrap w:val="0"/>
            <w:vAlign w:val="center"/>
          </w:tcPr>
          <w:p w14:paraId="505210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项目所属学科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B906B6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6B0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2265" w:type="dxa"/>
            <w:gridSpan w:val="3"/>
            <w:noWrap w:val="0"/>
            <w:vAlign w:val="center"/>
          </w:tcPr>
          <w:p w14:paraId="1567529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项目来源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379B163">
            <w:pPr>
              <w:numPr>
                <w:ilvl w:val="0"/>
                <w:numId w:val="0"/>
              </w:numPr>
              <w:ind w:left="0" w:leftChars="0"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A、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自主研发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B、他人授权</w:t>
            </w:r>
          </w:p>
          <w:p w14:paraId="0898BEE5"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C、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导师课题              D、其它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 xml:space="preserve">       </w:t>
            </w:r>
          </w:p>
        </w:tc>
      </w:tr>
      <w:tr w14:paraId="3580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4C1BB3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校内指导教师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67729E9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72F8ACD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32DF59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608B4BF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548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1F5421B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D11BA6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670" w:type="dxa"/>
            <w:gridSpan w:val="9"/>
            <w:noWrap w:val="0"/>
            <w:vAlign w:val="center"/>
          </w:tcPr>
          <w:p w14:paraId="39A4298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753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527C89F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C4FC2F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670961F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45F38BC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E-mail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7B9CBFC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720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08702E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校外指导教师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41BAADC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6ED235C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5F4801F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6CEA8CD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F2B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4883C88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6D3A19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670" w:type="dxa"/>
            <w:gridSpan w:val="9"/>
            <w:noWrap w:val="0"/>
            <w:vAlign w:val="center"/>
          </w:tcPr>
          <w:p w14:paraId="3656129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3B0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3DA681A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42D8D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549DCA5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50D54B7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E-mail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09A9CE5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00A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3055E2E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项目成员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72331C4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5F14A0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学院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6448F19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 w14:paraId="1E367F9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 w14:paraId="3691E98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签名</w:t>
            </w:r>
          </w:p>
        </w:tc>
      </w:tr>
      <w:tr w14:paraId="4162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6AFFEB0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3971CE5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347D24A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7B9E31C2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0C146B92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26A859C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73E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3A6FE8E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4391FA5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68F076A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59FEA4EC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293C5BA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3853EC75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E35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4FB1902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04C84860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1901EC9B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70DD4FD6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DCE56E5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2924E7A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02F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166D30E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4A313E9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6401D2C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4E369EE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ACDBCF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5320B4A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0FB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0C32719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637C46E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4E4273F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38266A7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5406F243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6A1B8C9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EDA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265" w:type="dxa"/>
            <w:gridSpan w:val="3"/>
            <w:noWrap w:val="0"/>
            <w:vAlign w:val="center"/>
          </w:tcPr>
          <w:p w14:paraId="03A4DE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申请时间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DBB758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  <w:tr w14:paraId="4714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265" w:type="dxa"/>
            <w:gridSpan w:val="3"/>
            <w:noWrap w:val="0"/>
            <w:vAlign w:val="center"/>
          </w:tcPr>
          <w:p w14:paraId="28E431F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完成时间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4BE6BA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</w:tbl>
    <w:p w14:paraId="1FA13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30"/>
          <w:szCs w:val="28"/>
        </w:rPr>
      </w:pPr>
    </w:p>
    <w:tbl>
      <w:tblPr>
        <w:tblStyle w:val="8"/>
        <w:tblW w:w="9818" w:type="dxa"/>
        <w:tblInd w:w="-4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18"/>
      </w:tblGrid>
      <w:tr w14:paraId="6D2AB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03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1A77AFB5">
            <w:pPr>
              <w:spacing w:before="120"/>
              <w:ind w:left="341" w:right="57" w:hanging="284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项目概述（300-500字）</w:t>
            </w:r>
          </w:p>
          <w:p w14:paraId="41220626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30A80E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5AD830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ECDA97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7E6053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64B659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B30BE4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EB7FFA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D961D6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FDF276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D66016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87D3E2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61F6231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43DF4FF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61E5FD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5340A8D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7269C68D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3C310771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45234923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9820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39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BAE7404">
            <w:pPr>
              <w:spacing w:before="120"/>
              <w:ind w:left="341" w:right="57" w:hanging="284"/>
              <w:rPr>
                <w:rFonts w:hint="default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作品创新点</w:t>
            </w:r>
          </w:p>
          <w:p w14:paraId="5A9EDAD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889BF9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A4A9FCA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05E1D54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80228FD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E0346C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8B86B0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0D911E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8797C4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F833FE1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B81BC6D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F002F0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2AC2E3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7D3178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79DBC6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541C50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0DD033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5E62E10">
            <w:pPr>
              <w:spacing w:before="120"/>
              <w:ind w:right="57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4943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39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0FF4E0CB">
            <w:pPr>
              <w:spacing w:before="120"/>
              <w:ind w:right="57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作品应用前景与意义</w:t>
            </w:r>
            <w:bookmarkStart w:id="0" w:name="_GoBack"/>
            <w:bookmarkEnd w:id="0"/>
          </w:p>
        </w:tc>
      </w:tr>
    </w:tbl>
    <w:p w14:paraId="7124C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 w:eastAsia="宋体" w:cs="宋体"/>
          <w:sz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B6B60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7431717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2FF9B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4BC905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277A38"/>
    <w:rsid w:val="000213DA"/>
    <w:rsid w:val="000C4701"/>
    <w:rsid w:val="001308EA"/>
    <w:rsid w:val="00191D37"/>
    <w:rsid w:val="001A7004"/>
    <w:rsid w:val="00205F5F"/>
    <w:rsid w:val="00206206"/>
    <w:rsid w:val="00242D87"/>
    <w:rsid w:val="00320046"/>
    <w:rsid w:val="003B1D37"/>
    <w:rsid w:val="004A7CD6"/>
    <w:rsid w:val="00512B09"/>
    <w:rsid w:val="00516FA1"/>
    <w:rsid w:val="005415B9"/>
    <w:rsid w:val="005702E3"/>
    <w:rsid w:val="00606343"/>
    <w:rsid w:val="00607895"/>
    <w:rsid w:val="00724C67"/>
    <w:rsid w:val="00770BF3"/>
    <w:rsid w:val="0081707C"/>
    <w:rsid w:val="00872C94"/>
    <w:rsid w:val="008D3139"/>
    <w:rsid w:val="008E622F"/>
    <w:rsid w:val="00A9063F"/>
    <w:rsid w:val="00AE0CAD"/>
    <w:rsid w:val="00AF1999"/>
    <w:rsid w:val="00BD0450"/>
    <w:rsid w:val="00CF4E4F"/>
    <w:rsid w:val="00D34AEE"/>
    <w:rsid w:val="00D53184"/>
    <w:rsid w:val="00DF08BE"/>
    <w:rsid w:val="00DF59F1"/>
    <w:rsid w:val="00E823DC"/>
    <w:rsid w:val="00E8753B"/>
    <w:rsid w:val="00EF66B9"/>
    <w:rsid w:val="00F36AAD"/>
    <w:rsid w:val="01980129"/>
    <w:rsid w:val="0D9E14BE"/>
    <w:rsid w:val="0E411871"/>
    <w:rsid w:val="1E9C793F"/>
    <w:rsid w:val="2A916E63"/>
    <w:rsid w:val="3A04080F"/>
    <w:rsid w:val="3B233CF8"/>
    <w:rsid w:val="456E6434"/>
    <w:rsid w:val="475143D7"/>
    <w:rsid w:val="50277A38"/>
    <w:rsid w:val="51C31EF2"/>
    <w:rsid w:val="56C33ED1"/>
    <w:rsid w:val="57162375"/>
    <w:rsid w:val="5C87555C"/>
    <w:rsid w:val="630970F0"/>
    <w:rsid w:val="69706409"/>
    <w:rsid w:val="785F4189"/>
    <w:rsid w:val="79D91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75" w:firstLineChars="225"/>
    </w:pPr>
    <w:rPr>
      <w:rFonts w:ascii="楷体_GB2312" w:hAnsi="宋体" w:eastAsia="楷体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1\AppData\Roaming\Kingsoft\office6\templates\download\88b3224d-d2db-4ea9-8573-261cbc3f5ead\&#22823;&#23398;&#29983;&#21830;&#19994;&#39033;&#30446;&#30003;&#35831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大学生商业项目申请书.doc.docx</Template>
  <Pages>5</Pages>
  <Words>184</Words>
  <Characters>206</Characters>
  <Lines>13</Lines>
  <Paragraphs>3</Paragraphs>
  <TotalTime>15</TotalTime>
  <ScaleCrop>false</ScaleCrop>
  <LinksUpToDate>false</LinksUpToDate>
  <CharactersWithSpaces>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2025-01-02T06:38:00Z</dcterms:created>
  <dc:creator>月亮梦游了</dc:creator>
  <cp:lastModifiedBy>月亮梦游了</cp:lastModifiedBy>
  <dcterms:modified xsi:type="dcterms:W3CDTF">2025-01-15T11:02:30Z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v1.0_mb_vwZBPs35t1OLT6M+JRVdmg==</vt:lpwstr>
  </property>
  <property fmtid="{D5CDD505-2E9C-101B-9397-08002B2CF9AE}" pid="4" name="ICV">
    <vt:lpwstr>F6B158DB5CF4436F9F6D119A9AE2FBB2_13</vt:lpwstr>
  </property>
  <property fmtid="{D5CDD505-2E9C-101B-9397-08002B2CF9AE}" pid="5" name="KSOTemplateDocerSaveRecord">
    <vt:lpwstr>eyJoZGlkIjoiZGMwMTYwMjZkY2ZlZTRiN2NjODRkMTUyNmIyM2ZiOGUiLCJ1c2VySWQiOiI4NTE3ODU2OTEifQ==</vt:lpwstr>
  </property>
</Properties>
</file>