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825" w:type="dxa"/>
        <w:tblInd w:w="-3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90"/>
        <w:gridCol w:w="1410"/>
        <w:gridCol w:w="900"/>
        <w:gridCol w:w="799"/>
        <w:gridCol w:w="191"/>
        <w:gridCol w:w="1282"/>
        <w:gridCol w:w="608"/>
        <w:gridCol w:w="728"/>
        <w:gridCol w:w="532"/>
        <w:gridCol w:w="630"/>
        <w:gridCol w:w="338"/>
        <w:gridCol w:w="112"/>
        <w:gridCol w:w="360"/>
        <w:gridCol w:w="1080"/>
      </w:tblGrid>
      <w:tr w14:paraId="2F56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trHeight w:val="8127" w:hRule="atLeast"/>
        </w:trPr>
        <w:tc>
          <w:tcPr>
            <w:tcW w:w="8280" w:type="dxa"/>
            <w:gridSpan w:val="13"/>
            <w:noWrap w:val="0"/>
            <w:vAlign w:val="center"/>
          </w:tcPr>
          <w:p w14:paraId="70AB0B9C">
            <w:pPr>
              <w:jc w:val="center"/>
              <w:rPr>
                <w:rFonts w:hint="eastAsia" w:ascii="宋体" w:hAnsi="宋体" w:eastAsia="宋体" w:cs="宋体"/>
                <w:sz w:val="44"/>
              </w:rPr>
            </w:pPr>
          </w:p>
          <w:p w14:paraId="0586473C">
            <w:pPr>
              <w:jc w:val="center"/>
              <w:rPr>
                <w:rFonts w:hint="eastAsia" w:ascii="宋体" w:hAnsi="宋体" w:eastAsia="宋体" w:cs="宋体"/>
                <w:sz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56"/>
                <w:szCs w:val="28"/>
              </w:rPr>
              <w:t>“智创杯”大学生计算机设计大赛</w:t>
            </w:r>
            <w:r>
              <w:rPr>
                <w:rFonts w:hint="eastAsia" w:ascii="宋体" w:hAnsi="宋体" w:eastAsia="宋体" w:cs="宋体"/>
                <w:b/>
                <w:bCs/>
                <w:sz w:val="56"/>
                <w:szCs w:val="28"/>
                <w:lang w:val="en-US" w:eastAsia="zh-CN"/>
              </w:rPr>
              <w:t>申报书</w:t>
            </w:r>
          </w:p>
          <w:p w14:paraId="6EEDF8C0">
            <w:pPr>
              <w:jc w:val="both"/>
              <w:rPr>
                <w:rFonts w:hint="eastAsia" w:ascii="宋体" w:hAnsi="宋体" w:eastAsia="宋体" w:cs="宋体"/>
                <w:sz w:val="44"/>
              </w:rPr>
            </w:pPr>
          </w:p>
          <w:p w14:paraId="6C4831DC">
            <w:pPr>
              <w:jc w:val="center"/>
              <w:rPr>
                <w:rFonts w:hint="eastAsia" w:ascii="宋体" w:hAnsi="宋体" w:eastAsia="宋体" w:cs="宋体"/>
                <w:sz w:val="44"/>
              </w:rPr>
            </w:pPr>
          </w:p>
          <w:p w14:paraId="622B03BF">
            <w:pPr>
              <w:jc w:val="both"/>
              <w:rPr>
                <w:rFonts w:hint="eastAsia" w:ascii="宋体" w:hAnsi="宋体" w:eastAsia="宋体" w:cs="宋体"/>
                <w:sz w:val="44"/>
              </w:rPr>
            </w:pPr>
          </w:p>
        </w:tc>
      </w:tr>
      <w:tr w14:paraId="2F7A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trHeight w:val="1068" w:hRule="atLeast"/>
        </w:trPr>
        <w:tc>
          <w:tcPr>
            <w:tcW w:w="390" w:type="dxa"/>
            <w:noWrap w:val="0"/>
            <w:vAlign w:val="center"/>
          </w:tcPr>
          <w:p w14:paraId="17F0DC4A">
            <w:pPr>
              <w:jc w:val="right"/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 w14:paraId="0350F422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</w:rPr>
              <w:t>项目名称: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 w14:paraId="0182AF7C">
            <w:pPr>
              <w:rPr>
                <w:rFonts w:hint="eastAsia" w:ascii="宋体" w:hAnsi="宋体" w:eastAsia="宋体" w:cs="宋体"/>
                <w:bCs/>
                <w:sz w:val="32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                 </w:t>
            </w:r>
          </w:p>
        </w:tc>
      </w:tr>
      <w:tr w14:paraId="5A2D7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trHeight w:val="690" w:hRule="atLeast"/>
        </w:trPr>
        <w:tc>
          <w:tcPr>
            <w:tcW w:w="390" w:type="dxa"/>
            <w:noWrap w:val="0"/>
            <w:vAlign w:val="center"/>
          </w:tcPr>
          <w:p w14:paraId="1958F226">
            <w:pPr>
              <w:jc w:val="right"/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 w14:paraId="69139615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lang w:val="en-US" w:eastAsia="zh-CN"/>
              </w:rPr>
              <w:t>项目负责人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: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 w14:paraId="01710CDC">
            <w:pPr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                 </w:t>
            </w:r>
          </w:p>
        </w:tc>
      </w:tr>
      <w:tr w14:paraId="099D5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trHeight w:val="868" w:hRule="atLeast"/>
        </w:trPr>
        <w:tc>
          <w:tcPr>
            <w:tcW w:w="390" w:type="dxa"/>
            <w:noWrap w:val="0"/>
            <w:vAlign w:val="center"/>
          </w:tcPr>
          <w:p w14:paraId="4669F584">
            <w:pPr>
              <w:jc w:val="right"/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 w14:paraId="7B688B89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lang w:val="en-US" w:eastAsia="zh-CN"/>
              </w:rPr>
              <w:t>项目类别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: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 w14:paraId="10E3F42E">
            <w:pPr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                 </w:t>
            </w:r>
          </w:p>
        </w:tc>
      </w:tr>
      <w:tr w14:paraId="377C4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trHeight w:val="868" w:hRule="atLeast"/>
        </w:trPr>
        <w:tc>
          <w:tcPr>
            <w:tcW w:w="390" w:type="dxa"/>
            <w:noWrap w:val="0"/>
            <w:vAlign w:val="center"/>
          </w:tcPr>
          <w:p w14:paraId="090A406B">
            <w:pPr>
              <w:jc w:val="right"/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 w14:paraId="4285648F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lang w:val="en-US" w:eastAsia="zh-CN"/>
              </w:rPr>
              <w:t>学   校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: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 w14:paraId="138989FC">
            <w:pPr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                 </w:t>
            </w:r>
          </w:p>
        </w:tc>
      </w:tr>
      <w:tr w14:paraId="51EE6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trHeight w:val="868" w:hRule="atLeast"/>
        </w:trPr>
        <w:tc>
          <w:tcPr>
            <w:tcW w:w="390" w:type="dxa"/>
            <w:noWrap w:val="0"/>
            <w:vAlign w:val="center"/>
          </w:tcPr>
          <w:p w14:paraId="59C60C48">
            <w:pPr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 w14:paraId="2597A2D0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 w:val="32"/>
              </w:rPr>
              <w:t>指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导教师: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 w14:paraId="4C03D2AA">
            <w:pPr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职称:</w:t>
            </w: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 xml:space="preserve"> </w:t>
            </w:r>
          </w:p>
        </w:tc>
      </w:tr>
      <w:tr w14:paraId="6FDBC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1080" w:type="dxa"/>
          <w:cantSplit/>
          <w:trHeight w:val="1193" w:hRule="atLeast"/>
        </w:trPr>
        <w:tc>
          <w:tcPr>
            <w:tcW w:w="8280" w:type="dxa"/>
            <w:gridSpan w:val="13"/>
            <w:noWrap w:val="0"/>
            <w:vAlign w:val="center"/>
          </w:tcPr>
          <w:p w14:paraId="0937F393">
            <w:pPr>
              <w:jc w:val="center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</w:rPr>
              <w:t>年   月   日</w:t>
            </w:r>
          </w:p>
        </w:tc>
      </w:tr>
      <w:tr w14:paraId="0D57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265" w:type="dxa"/>
            <w:gridSpan w:val="3"/>
            <w:noWrap w:val="0"/>
            <w:vAlign w:val="center"/>
          </w:tcPr>
          <w:p w14:paraId="4D2E8CD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 w14:paraId="4764B56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7E89332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学号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 w14:paraId="1CD2152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26489D7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班级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245FBB0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4F2CD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65" w:type="dxa"/>
            <w:gridSpan w:val="3"/>
            <w:noWrap w:val="0"/>
            <w:vAlign w:val="center"/>
          </w:tcPr>
          <w:p w14:paraId="5CDD483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年级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 w14:paraId="103A081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07247D1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电话</w:t>
            </w:r>
          </w:p>
        </w:tc>
        <w:tc>
          <w:tcPr>
            <w:tcW w:w="4388" w:type="dxa"/>
            <w:gridSpan w:val="8"/>
            <w:noWrap w:val="0"/>
            <w:vAlign w:val="center"/>
          </w:tcPr>
          <w:p w14:paraId="269E819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6BF4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265" w:type="dxa"/>
            <w:gridSpan w:val="3"/>
            <w:noWrap w:val="0"/>
            <w:vAlign w:val="center"/>
          </w:tcPr>
          <w:p w14:paraId="715FB87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E-mail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0645CEA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4A6C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65" w:type="dxa"/>
            <w:gridSpan w:val="3"/>
            <w:noWrap w:val="0"/>
            <w:vAlign w:val="center"/>
          </w:tcPr>
          <w:p w14:paraId="2807D9A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项目名称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574E797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267E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265" w:type="dxa"/>
            <w:gridSpan w:val="3"/>
            <w:noWrap w:val="0"/>
            <w:vAlign w:val="center"/>
          </w:tcPr>
          <w:p w14:paraId="505210D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项目所属学科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B906B6F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26B0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2265" w:type="dxa"/>
            <w:gridSpan w:val="3"/>
            <w:noWrap w:val="0"/>
            <w:vAlign w:val="center"/>
          </w:tcPr>
          <w:p w14:paraId="1567529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项目来源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379B163">
            <w:pPr>
              <w:numPr>
                <w:ilvl w:val="0"/>
                <w:numId w:val="0"/>
              </w:numPr>
              <w:ind w:left="0" w:leftChars="0" w:firstLine="640" w:firstLineChars="200"/>
              <w:jc w:val="left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A、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自主研发 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B、他人授权</w:t>
            </w:r>
          </w:p>
          <w:p w14:paraId="0898BEE5"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="宋体" w:hAnsi="宋体" w:eastAsia="宋体" w:cs="宋体"/>
                <w:sz w:val="32"/>
                <w:szCs w:val="32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C、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导师课题              D、其它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  <w:lang w:val="en-US" w:eastAsia="zh-CN"/>
              </w:rPr>
              <w:t xml:space="preserve">       </w:t>
            </w:r>
          </w:p>
        </w:tc>
      </w:tr>
      <w:tr w14:paraId="35800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265" w:type="dxa"/>
            <w:gridSpan w:val="3"/>
            <w:vMerge w:val="restart"/>
            <w:noWrap w:val="0"/>
            <w:vAlign w:val="center"/>
          </w:tcPr>
          <w:p w14:paraId="4C1BB3A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校内指导教师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 w14:paraId="67729E9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72F8ACD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032DF59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1890" w:type="dxa"/>
            <w:gridSpan w:val="4"/>
            <w:noWrap w:val="0"/>
            <w:vAlign w:val="center"/>
          </w:tcPr>
          <w:p w14:paraId="608B4BF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25487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1F5421B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6D11BA6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所在单位</w:t>
            </w:r>
          </w:p>
        </w:tc>
        <w:tc>
          <w:tcPr>
            <w:tcW w:w="5670" w:type="dxa"/>
            <w:gridSpan w:val="9"/>
            <w:noWrap w:val="0"/>
            <w:vAlign w:val="center"/>
          </w:tcPr>
          <w:p w14:paraId="39A4298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753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527C89F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6C4FC2F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670961F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45F38BC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E-mail</w:t>
            </w:r>
          </w:p>
        </w:tc>
        <w:tc>
          <w:tcPr>
            <w:tcW w:w="1890" w:type="dxa"/>
            <w:gridSpan w:val="4"/>
            <w:noWrap w:val="0"/>
            <w:vAlign w:val="center"/>
          </w:tcPr>
          <w:p w14:paraId="7B9CBFC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720C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265" w:type="dxa"/>
            <w:gridSpan w:val="3"/>
            <w:vMerge w:val="restart"/>
            <w:noWrap w:val="0"/>
            <w:vAlign w:val="center"/>
          </w:tcPr>
          <w:p w14:paraId="08702ED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校外指导教师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 w14:paraId="41BAADC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6ED235C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5F4801F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1890" w:type="dxa"/>
            <w:gridSpan w:val="4"/>
            <w:noWrap w:val="0"/>
            <w:vAlign w:val="center"/>
          </w:tcPr>
          <w:p w14:paraId="6CEA8CD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F2B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4883C88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06D3A19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所在单位</w:t>
            </w:r>
          </w:p>
        </w:tc>
        <w:tc>
          <w:tcPr>
            <w:tcW w:w="5670" w:type="dxa"/>
            <w:gridSpan w:val="9"/>
            <w:noWrap w:val="0"/>
            <w:vAlign w:val="center"/>
          </w:tcPr>
          <w:p w14:paraId="3656129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3B0F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3DA681A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642D8DD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549DCA5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50D54B7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E-mail</w:t>
            </w:r>
          </w:p>
        </w:tc>
        <w:tc>
          <w:tcPr>
            <w:tcW w:w="1890" w:type="dxa"/>
            <w:gridSpan w:val="4"/>
            <w:noWrap w:val="0"/>
            <w:vAlign w:val="center"/>
          </w:tcPr>
          <w:p w14:paraId="09A9CE5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700AB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265" w:type="dxa"/>
            <w:gridSpan w:val="3"/>
            <w:vMerge w:val="restart"/>
            <w:noWrap w:val="0"/>
            <w:vAlign w:val="center"/>
          </w:tcPr>
          <w:p w14:paraId="3055E2E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项目成员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 w14:paraId="72331C4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5F14A06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学院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 w14:paraId="6448F19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班级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 w14:paraId="1E367F9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学号</w:t>
            </w:r>
          </w:p>
        </w:tc>
        <w:tc>
          <w:tcPr>
            <w:tcW w:w="1552" w:type="dxa"/>
            <w:gridSpan w:val="3"/>
            <w:noWrap w:val="0"/>
            <w:vAlign w:val="center"/>
          </w:tcPr>
          <w:p w14:paraId="3691E98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签名</w:t>
            </w:r>
          </w:p>
        </w:tc>
      </w:tr>
      <w:tr w14:paraId="41624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6AFFEB0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3971CE5F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347D24A4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7B9E31C2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0C146B92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26A859C4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73E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3A6FE8E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4391FA5E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68F076A1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59FEA4EC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293C5BA1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3853EC75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4E35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4FB1902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04C84860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1901EC9B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70DD4FD6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6DCE56E5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2924E7AF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602F7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166D30E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4A313E98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6401D2CE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4E369EE8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6ACDBCF7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5320B4A7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0FB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265" w:type="dxa"/>
            <w:gridSpan w:val="3"/>
            <w:vMerge w:val="continue"/>
            <w:noWrap w:val="0"/>
            <w:vAlign w:val="center"/>
          </w:tcPr>
          <w:p w14:paraId="0C32719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637C46E7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4E4273F1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38266A7A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5406F243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6A1B8C9A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EDAD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265" w:type="dxa"/>
            <w:gridSpan w:val="3"/>
            <w:noWrap w:val="0"/>
            <w:vAlign w:val="center"/>
          </w:tcPr>
          <w:p w14:paraId="03A4DEA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申请时间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DBB758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</w:tr>
      <w:tr w14:paraId="4714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265" w:type="dxa"/>
            <w:gridSpan w:val="3"/>
            <w:noWrap w:val="0"/>
            <w:vAlign w:val="center"/>
          </w:tcPr>
          <w:p w14:paraId="28E431F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完成时间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4BE6BA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</w:tr>
    </w:tbl>
    <w:p w14:paraId="1FA13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30"/>
          <w:szCs w:val="28"/>
        </w:rPr>
      </w:pPr>
    </w:p>
    <w:tbl>
      <w:tblPr>
        <w:tblStyle w:val="8"/>
        <w:tblW w:w="9818" w:type="dxa"/>
        <w:tblInd w:w="-4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818"/>
      </w:tblGrid>
      <w:tr w14:paraId="6D2AB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03" w:hRule="atLeast"/>
        </w:trPr>
        <w:tc>
          <w:tcPr>
            <w:tcW w:w="981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2E8DE7A9">
            <w:pPr>
              <w:spacing w:before="120"/>
              <w:ind w:left="341" w:right="57" w:hanging="284"/>
              <w:rPr>
                <w:rFonts w:hint="default" w:ascii="宋体" w:hAnsi="宋体" w:eastAsia="宋体" w:cs="宋体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  <w:lang w:val="en-US" w:eastAsia="zh-CN"/>
              </w:rPr>
              <w:t>项目概述（300-500字）</w:t>
            </w:r>
            <w:bookmarkStart w:id="0" w:name="_GoBack"/>
            <w:bookmarkEnd w:id="0"/>
          </w:p>
          <w:p w14:paraId="16AA854C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FF18D77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1A77AFB5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41220626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530A80EE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05AD8308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ECDA979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7E6053B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464B6590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7B30BE4C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7EB7FFA2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4D961D60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FDF2767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D66016B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487D3E23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61F6231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543DF4FF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61E5FD3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75340A8D">
            <w:pPr>
              <w:spacing w:before="120"/>
              <w:ind w:left="57" w:right="57"/>
              <w:rPr>
                <w:rFonts w:hint="eastAsia" w:ascii="宋体" w:hAnsi="宋体" w:eastAsia="宋体" w:cs="宋体"/>
                <w:sz w:val="24"/>
              </w:rPr>
            </w:pPr>
          </w:p>
          <w:p w14:paraId="7269C68D">
            <w:pPr>
              <w:spacing w:before="120"/>
              <w:ind w:left="57" w:right="57"/>
              <w:rPr>
                <w:rFonts w:hint="eastAsia" w:ascii="宋体" w:hAnsi="宋体" w:eastAsia="宋体" w:cs="宋体"/>
                <w:sz w:val="24"/>
              </w:rPr>
            </w:pPr>
          </w:p>
          <w:p w14:paraId="3C310771">
            <w:pPr>
              <w:spacing w:before="120"/>
              <w:ind w:left="57" w:right="57"/>
              <w:rPr>
                <w:rFonts w:hint="eastAsia" w:ascii="宋体" w:hAnsi="宋体" w:eastAsia="宋体" w:cs="宋体"/>
                <w:sz w:val="24"/>
              </w:rPr>
            </w:pPr>
          </w:p>
          <w:p w14:paraId="45234923">
            <w:pPr>
              <w:spacing w:before="120"/>
              <w:ind w:left="57" w:right="57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9820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739" w:hRule="atLeast"/>
        </w:trPr>
        <w:tc>
          <w:tcPr>
            <w:tcW w:w="981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6BAE7404">
            <w:pPr>
              <w:spacing w:before="120"/>
              <w:ind w:left="341" w:right="57" w:hanging="284"/>
              <w:rPr>
                <w:rFonts w:hint="default" w:ascii="宋体" w:hAnsi="宋体" w:eastAsia="宋体" w:cs="宋体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  <w:lang w:val="en-US" w:eastAsia="zh-CN"/>
              </w:rPr>
              <w:t>项目创新性</w:t>
            </w:r>
          </w:p>
          <w:p w14:paraId="5A9EDAD8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1889BF9E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A4A9FCA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05E1D54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80228FD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E0346C3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8B86B08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10D911E7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8797C4B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0F833FE1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0B81BC6D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1F002F07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42AC2E3E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77D3178C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79DBC6B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7541C505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10DD0335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55E62E10">
            <w:pPr>
              <w:spacing w:before="120"/>
              <w:ind w:right="57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6C08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263" w:hRule="atLeast"/>
        </w:trPr>
        <w:tc>
          <w:tcPr>
            <w:tcW w:w="981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5537AFF0"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after="40" w:afterAutospacing="0"/>
              <w:ind w:left="0" w:firstLine="0"/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44"/>
                <w:szCs w:val="44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</w:rPr>
              <w:t>项目技术实现方案</w:t>
            </w:r>
          </w:p>
          <w:p w14:paraId="38B5DDDA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0910CC03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13092822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764627B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C101AA2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75371C5C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921B909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D6876B2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FA913E4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57E635B7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5545D7F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057BD44C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1D199D28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598C20E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5E880069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56D6F38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47EAC1A8">
            <w:pPr>
              <w:spacing w:before="120"/>
              <w:ind w:right="57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6B9F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16" w:hRule="atLeast"/>
        </w:trPr>
        <w:tc>
          <w:tcPr>
            <w:tcW w:w="981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3216C2E5"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after="40" w:afterAutospacing="0"/>
              <w:ind w:left="0" w:firstLine="0"/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44"/>
                <w:szCs w:val="44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44"/>
                <w:szCs w:val="44"/>
                <w:shd w:val="clear" w:fill="FFFFFF"/>
              </w:rPr>
              <w:t>项目预期成果</w:t>
            </w:r>
          </w:p>
          <w:p w14:paraId="1592D753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8FC7D45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3AFBCCA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B7FE16D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55AC66FB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0BEEC8F6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542E6C29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CB4EF00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7BC244F8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0DAC52C5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4675AE9A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4E2D8066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7B67794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5958D9EE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E92C922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3B8FA0F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A13C640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3C7C9A95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6A2AA329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5FD416D0">
            <w:pPr>
              <w:spacing w:before="120"/>
              <w:ind w:left="341" w:right="57" w:hanging="284"/>
              <w:rPr>
                <w:rFonts w:hint="eastAsia" w:ascii="宋体" w:hAnsi="宋体" w:eastAsia="宋体" w:cs="宋体"/>
                <w:sz w:val="24"/>
              </w:rPr>
            </w:pPr>
          </w:p>
          <w:p w14:paraId="2347AF23">
            <w:pPr>
              <w:spacing w:before="120"/>
              <w:ind w:left="57" w:right="57"/>
              <w:rPr>
                <w:rFonts w:hint="eastAsia" w:ascii="宋体" w:hAnsi="宋体" w:eastAsia="宋体" w:cs="宋体"/>
                <w:sz w:val="24"/>
              </w:rPr>
            </w:pPr>
          </w:p>
          <w:p w14:paraId="49287273">
            <w:pPr>
              <w:spacing w:before="120"/>
              <w:ind w:left="57" w:right="57"/>
              <w:rPr>
                <w:rFonts w:hint="eastAsia" w:ascii="宋体" w:hAnsi="宋体" w:eastAsia="宋体" w:cs="宋体"/>
                <w:sz w:val="24"/>
              </w:rPr>
            </w:pPr>
          </w:p>
          <w:p w14:paraId="4BDADB74">
            <w:pPr>
              <w:spacing w:before="120"/>
              <w:ind w:left="57" w:right="57"/>
              <w:rPr>
                <w:rFonts w:hint="eastAsia" w:ascii="宋体" w:hAnsi="宋体" w:eastAsia="宋体" w:cs="宋体"/>
                <w:sz w:val="24"/>
              </w:rPr>
            </w:pPr>
          </w:p>
          <w:p w14:paraId="41454290">
            <w:pPr>
              <w:spacing w:before="120"/>
              <w:ind w:left="57" w:right="57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35549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 w:eastAsia="宋体" w:cs="宋体"/>
          <w:sz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B6B60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 w14:paraId="7431717C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2FF9B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24BC9051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277A38"/>
    <w:rsid w:val="000213DA"/>
    <w:rsid w:val="000C4701"/>
    <w:rsid w:val="001308EA"/>
    <w:rsid w:val="00191D37"/>
    <w:rsid w:val="001A7004"/>
    <w:rsid w:val="00205F5F"/>
    <w:rsid w:val="00206206"/>
    <w:rsid w:val="00242D87"/>
    <w:rsid w:val="00320046"/>
    <w:rsid w:val="003B1D37"/>
    <w:rsid w:val="004A7CD6"/>
    <w:rsid w:val="00512B09"/>
    <w:rsid w:val="00516FA1"/>
    <w:rsid w:val="005415B9"/>
    <w:rsid w:val="005702E3"/>
    <w:rsid w:val="00606343"/>
    <w:rsid w:val="00607895"/>
    <w:rsid w:val="00724C67"/>
    <w:rsid w:val="00770BF3"/>
    <w:rsid w:val="0081707C"/>
    <w:rsid w:val="00872C94"/>
    <w:rsid w:val="008D3139"/>
    <w:rsid w:val="008E622F"/>
    <w:rsid w:val="00A9063F"/>
    <w:rsid w:val="00AE0CAD"/>
    <w:rsid w:val="00AF1999"/>
    <w:rsid w:val="00BD0450"/>
    <w:rsid w:val="00CF4E4F"/>
    <w:rsid w:val="00D34AEE"/>
    <w:rsid w:val="00D53184"/>
    <w:rsid w:val="00DF08BE"/>
    <w:rsid w:val="00DF59F1"/>
    <w:rsid w:val="00E823DC"/>
    <w:rsid w:val="00E8753B"/>
    <w:rsid w:val="00EF66B9"/>
    <w:rsid w:val="00F36AAD"/>
    <w:rsid w:val="01980129"/>
    <w:rsid w:val="2A916E63"/>
    <w:rsid w:val="32F17B06"/>
    <w:rsid w:val="3B233CF8"/>
    <w:rsid w:val="3B2A7684"/>
    <w:rsid w:val="40235A9F"/>
    <w:rsid w:val="456E6434"/>
    <w:rsid w:val="475143D7"/>
    <w:rsid w:val="50277A38"/>
    <w:rsid w:val="51C31EF2"/>
    <w:rsid w:val="56C33ED1"/>
    <w:rsid w:val="57162375"/>
    <w:rsid w:val="5C87555C"/>
    <w:rsid w:val="630970F0"/>
    <w:rsid w:val="785F4189"/>
    <w:rsid w:val="79D91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675" w:firstLineChars="225"/>
    </w:pPr>
    <w:rPr>
      <w:rFonts w:ascii="楷体_GB2312" w:hAnsi="宋体" w:eastAsia="楷体_GB2312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1\AppData\Roaming\Kingsoft\office6\templates\download\88b3224d-d2db-4ea9-8573-261cbc3f5ead\&#22823;&#23398;&#29983;&#21830;&#19994;&#39033;&#30446;&#30003;&#35831;&#2007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大学生商业项目申请书.doc.docx</Template>
  <Pages>6</Pages>
  <Words>193</Words>
  <Characters>208</Characters>
  <Lines>13</Lines>
  <Paragraphs>3</Paragraphs>
  <TotalTime>1</TotalTime>
  <ScaleCrop>false</ScaleCrop>
  <LinksUpToDate>false</LinksUpToDate>
  <CharactersWithSpaces>406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2025-01-02T06:38:00Z</dcterms:created>
  <dc:creator>月亮梦游了</dc:creator>
  <cp:lastModifiedBy>月亮梦游了</cp:lastModifiedBy>
  <dcterms:modified xsi:type="dcterms:W3CDTF">2025-01-16T01:10:18Z</dcterms:modified>
  <dc:title>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UUID">
    <vt:lpwstr>v1.0_mb_vwZBPs35t1OLT6M+JRVdmg==</vt:lpwstr>
  </property>
  <property fmtid="{D5CDD505-2E9C-101B-9397-08002B2CF9AE}" pid="4" name="ICV">
    <vt:lpwstr>17829D5CBD114E7EBC6793681EF67F93_13</vt:lpwstr>
  </property>
  <property fmtid="{D5CDD505-2E9C-101B-9397-08002B2CF9AE}" pid="5" name="KSOTemplateDocerSaveRecord">
    <vt:lpwstr>eyJoZGlkIjoiZGMwMTYwMjZkY2ZlZTRiN2NjODRkMTUyNmIyM2ZiOGUiLCJ1c2VySWQiOiI4NTE3ODU2OTEifQ==</vt:lpwstr>
  </property>
</Properties>
</file>