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16" w:type="dxa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45"/>
        <w:gridCol w:w="1289"/>
        <w:gridCol w:w="389"/>
        <w:gridCol w:w="367"/>
        <w:gridCol w:w="749"/>
        <w:gridCol w:w="1247"/>
        <w:gridCol w:w="608"/>
        <w:gridCol w:w="806"/>
        <w:gridCol w:w="454"/>
        <w:gridCol w:w="630"/>
        <w:gridCol w:w="450"/>
        <w:gridCol w:w="1433"/>
        <w:gridCol w:w="7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  <w:trHeight w:val="9204" w:hRule="atLeast"/>
        </w:trPr>
        <w:tc>
          <w:tcPr>
            <w:tcW w:w="10309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大学生计算机系统与程序设计挑战赛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8" w:hRule="atLeast"/>
        </w:trPr>
        <w:tc>
          <w:tcPr>
            <w:tcW w:w="1042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2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</w:trPr>
        <w:tc>
          <w:tcPr>
            <w:tcW w:w="10309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月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87" w:type="dxa"/>
            <w:gridSpan w:val="2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 w14:paraId="7E89332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887" w:type="dxa"/>
            <w:gridSpan w:val="2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 w14:paraId="5F14A061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87" w:type="dxa"/>
            <w:gridSpan w:val="2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887" w:type="dxa"/>
            <w:gridSpan w:val="2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42AF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8"/>
        <w:tblW w:w="10300" w:type="dxa"/>
        <w:tblInd w:w="-9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00"/>
      </w:tblGrid>
      <w:tr w14:paraId="47AA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3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315F78F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一、项目概述</w:t>
            </w:r>
          </w:p>
          <w:p w14:paraId="0F71DDB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44ECDD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6F66C7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9D1DF0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97CE00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CB5A38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C323E0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7AD330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43F731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1D5D5B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A6E8DE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92ECAF2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1BD8CD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E60E35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8E6CD4E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00E977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0969A5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CF0BA5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138D3A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3E0AFF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tr w14:paraId="4B8E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39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1B53ABCF">
            <w:pPr>
              <w:jc w:val="left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二、项目创新性</w:t>
            </w:r>
          </w:p>
          <w:p w14:paraId="2131C26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2E65B0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6945C3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D47CEF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184275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508A30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B43C30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C68185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A4BE62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32F94F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82EEEE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05BAEA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0966C1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BC6539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50F3A8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1E74A7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39079A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09D73F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tr w14:paraId="03BB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63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5537AFF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项目技术实现方案</w:t>
            </w:r>
          </w:p>
          <w:p w14:paraId="22A560E2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958562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4AF3F0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5D80D4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7AB8EF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DD3144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AA7552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7ADF77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5AC304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BA3686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155544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8134BE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E052EF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450F6C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033B06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62B414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75560B4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tr w14:paraId="3C9F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46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3216C2E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四、</w:t>
            </w:r>
            <w:r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  <w:t>项目预期成果</w:t>
            </w:r>
          </w:p>
          <w:p w14:paraId="372C601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46F667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8E90F3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7DEDA5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91F4E2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0DE252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0933EFE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B6342A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89C786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5A1C4A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36998A5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075239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33FAAD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B1B114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CE64D0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385A64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9264C1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1C5D92B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F6B017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E5032A5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A2A467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  <w:bookmarkEnd w:id="0"/>
    </w:tbl>
    <w:p w14:paraId="086D0670">
      <w:pPr>
        <w:jc w:val="left"/>
        <w:rPr>
          <w:rFonts w:hint="default" w:ascii="宋体" w:hAnsi="宋体" w:cs="宋体"/>
          <w:sz w:val="2"/>
          <w:szCs w:val="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431717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4BC905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095C57BE"/>
    <w:rsid w:val="1F2A2C2F"/>
    <w:rsid w:val="2A916E63"/>
    <w:rsid w:val="2E1A10F9"/>
    <w:rsid w:val="3B233CF8"/>
    <w:rsid w:val="3B68504C"/>
    <w:rsid w:val="456E6434"/>
    <w:rsid w:val="464726FB"/>
    <w:rsid w:val="473F29B7"/>
    <w:rsid w:val="475143D7"/>
    <w:rsid w:val="50277A38"/>
    <w:rsid w:val="51C31EF2"/>
    <w:rsid w:val="56C33ED1"/>
    <w:rsid w:val="57162375"/>
    <w:rsid w:val="57816A73"/>
    <w:rsid w:val="630970F0"/>
    <w:rsid w:val="6E950C7A"/>
    <w:rsid w:val="785F4189"/>
    <w:rsid w:val="79D91CE9"/>
    <w:rsid w:val="7BBF0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6</Pages>
  <Words>137</Words>
  <Characters>143</Characters>
  <Lines>13</Lines>
  <Paragraphs>3</Paragraphs>
  <TotalTime>9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2025-04-14T07:51:35Z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708747B3002449BAA903DDF48B703A12_13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