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16" w:type="dxa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845"/>
        <w:gridCol w:w="1289"/>
        <w:gridCol w:w="389"/>
        <w:gridCol w:w="367"/>
        <w:gridCol w:w="749"/>
        <w:gridCol w:w="1247"/>
        <w:gridCol w:w="608"/>
        <w:gridCol w:w="806"/>
        <w:gridCol w:w="454"/>
        <w:gridCol w:w="630"/>
        <w:gridCol w:w="450"/>
        <w:gridCol w:w="1433"/>
        <w:gridCol w:w="7"/>
      </w:tblGrid>
      <w:tr w14:paraId="2F56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204" w:hRule="atLeast"/>
        </w:trPr>
        <w:tc>
          <w:tcPr>
            <w:tcW w:w="10309" w:type="dxa"/>
            <w:gridSpan w:val="13"/>
            <w:noWrap w:val="0"/>
            <w:vAlign w:val="center"/>
          </w:tcPr>
          <w:p w14:paraId="70AB0B9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0586473C">
            <w:pPr>
              <w:jc w:val="center"/>
              <w:rPr>
                <w:rFonts w:hint="eastAsia" w:ascii="宋体" w:hAnsi="宋体" w:eastAsia="宋体" w:cs="宋体"/>
                <w:sz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</w:rPr>
              <w:t>“艺韵杯”文艺创作设计大赛</w:t>
            </w:r>
            <w:r>
              <w:rPr>
                <w:rFonts w:hint="eastAsia" w:ascii="宋体" w:hAnsi="宋体" w:eastAsia="宋体" w:cs="宋体"/>
                <w:b/>
                <w:bCs/>
                <w:sz w:val="56"/>
                <w:szCs w:val="28"/>
                <w:lang w:val="en-US" w:eastAsia="zh-CN"/>
              </w:rPr>
              <w:t>申报书</w:t>
            </w:r>
          </w:p>
          <w:p w14:paraId="6EEDF8C0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  <w:p w14:paraId="6C4831DC">
            <w:pPr>
              <w:jc w:val="center"/>
              <w:rPr>
                <w:rFonts w:hint="eastAsia" w:ascii="宋体" w:hAnsi="宋体" w:eastAsia="宋体" w:cs="宋体"/>
                <w:sz w:val="44"/>
              </w:rPr>
            </w:pPr>
          </w:p>
          <w:p w14:paraId="622B03BF">
            <w:pPr>
              <w:jc w:val="both"/>
              <w:rPr>
                <w:rFonts w:hint="eastAsia" w:ascii="宋体" w:hAnsi="宋体" w:eastAsia="宋体" w:cs="宋体"/>
                <w:sz w:val="44"/>
              </w:rPr>
            </w:pPr>
          </w:p>
        </w:tc>
      </w:tr>
      <w:tr w14:paraId="2F7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8" w:hRule="atLeast"/>
        </w:trPr>
        <w:tc>
          <w:tcPr>
            <w:tcW w:w="1042" w:type="dxa"/>
            <w:noWrap w:val="0"/>
            <w:vAlign w:val="center"/>
          </w:tcPr>
          <w:p w14:paraId="17F0DC4A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0350F422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>项目名称: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82AF7C">
            <w:pPr>
              <w:rPr>
                <w:rFonts w:hint="eastAsia" w:ascii="宋体" w:hAnsi="宋体" w:eastAsia="宋体" w:cs="宋体"/>
                <w:bCs/>
                <w:sz w:val="3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5A2D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0" w:hRule="atLeast"/>
        </w:trPr>
        <w:tc>
          <w:tcPr>
            <w:tcW w:w="1042" w:type="dxa"/>
            <w:noWrap w:val="0"/>
            <w:vAlign w:val="center"/>
          </w:tcPr>
          <w:p w14:paraId="1958F226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69139615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01710CD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</w:p>
        </w:tc>
      </w:tr>
      <w:tr w14:paraId="377C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090A406B">
            <w:pPr>
              <w:jc w:val="right"/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4285648F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>学   校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138989FC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</w:p>
        </w:tc>
      </w:tr>
      <w:tr w14:paraId="51EE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68" w:hRule="atLeast"/>
        </w:trPr>
        <w:tc>
          <w:tcPr>
            <w:tcW w:w="1042" w:type="dxa"/>
            <w:noWrap w:val="0"/>
            <w:vAlign w:val="center"/>
          </w:tcPr>
          <w:p w14:paraId="59C60C48">
            <w:pPr>
              <w:rPr>
                <w:rFonts w:hint="eastAsia" w:ascii="宋体" w:hAnsi="宋体" w:eastAsia="宋体" w:cs="宋体"/>
                <w:bCs/>
                <w:sz w:val="32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2597A2D0">
            <w:pPr>
              <w:jc w:val="distribute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32"/>
              </w:rPr>
              <w:t>指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导教师:</w:t>
            </w:r>
          </w:p>
        </w:tc>
        <w:tc>
          <w:tcPr>
            <w:tcW w:w="7133" w:type="dxa"/>
            <w:gridSpan w:val="10"/>
            <w:noWrap w:val="0"/>
            <w:vAlign w:val="center"/>
          </w:tcPr>
          <w:p w14:paraId="4C03D2AA">
            <w:pPr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>职称: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</w:t>
            </w:r>
          </w:p>
        </w:tc>
      </w:tr>
      <w:tr w14:paraId="6FD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</w:trPr>
        <w:tc>
          <w:tcPr>
            <w:tcW w:w="10309" w:type="dxa"/>
            <w:gridSpan w:val="13"/>
            <w:noWrap w:val="0"/>
            <w:vAlign w:val="center"/>
          </w:tcPr>
          <w:p w14:paraId="0937F393">
            <w:pPr>
              <w:jc w:val="center"/>
              <w:rPr>
                <w:rFonts w:hint="eastAsia" w:ascii="宋体" w:hAnsi="宋体" w:eastAsia="宋体" w:cs="宋体"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月 </w:t>
            </w:r>
            <w:r>
              <w:rPr>
                <w:rFonts w:hint="eastAsia" w:ascii="宋体" w:hAnsi="宋体" w:cs="宋体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32"/>
              </w:rPr>
              <w:t xml:space="preserve">  日</w:t>
            </w:r>
          </w:p>
        </w:tc>
      </w:tr>
      <w:tr w14:paraId="0D5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87" w:type="dxa"/>
            <w:gridSpan w:val="2"/>
            <w:noWrap w:val="0"/>
            <w:vAlign w:val="center"/>
          </w:tcPr>
          <w:p w14:paraId="4D2E8C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 w14:paraId="4764B5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363" w:type="dxa"/>
            <w:gridSpan w:val="3"/>
            <w:noWrap w:val="0"/>
            <w:vAlign w:val="center"/>
          </w:tcPr>
          <w:p w14:paraId="7E89332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CD215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489D7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45FBB0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A6C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887" w:type="dxa"/>
            <w:gridSpan w:val="2"/>
            <w:noWrap w:val="0"/>
            <w:vAlign w:val="center"/>
          </w:tcPr>
          <w:p w14:paraId="2807D9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2574E79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580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4C1BB3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67729E9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2F8ACD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032DF59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 w14:paraId="608B4BF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48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F5421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D11BA6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39A4298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75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527C89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 w14:paraId="6C4FC2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635" w:type="dxa"/>
            <w:gridSpan w:val="8"/>
            <w:noWrap w:val="0"/>
            <w:vAlign w:val="center"/>
          </w:tcPr>
          <w:p w14:paraId="670961F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00A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87" w:type="dxa"/>
            <w:gridSpan w:val="2"/>
            <w:vMerge w:val="restart"/>
            <w:noWrap w:val="0"/>
            <w:vAlign w:val="center"/>
          </w:tcPr>
          <w:p w14:paraId="3055E2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项目成员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 w14:paraId="72331C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3410" w:type="dxa"/>
            <w:gridSpan w:val="4"/>
            <w:noWrap w:val="0"/>
            <w:vAlign w:val="center"/>
          </w:tcPr>
          <w:p w14:paraId="5F14A061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所在学校/单位</w:t>
            </w:r>
          </w:p>
        </w:tc>
        <w:tc>
          <w:tcPr>
            <w:tcW w:w="2974" w:type="dxa"/>
            <w:gridSpan w:val="5"/>
            <w:noWrap w:val="0"/>
            <w:vAlign w:val="center"/>
          </w:tcPr>
          <w:p w14:paraId="6448F19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专业</w:t>
            </w:r>
          </w:p>
        </w:tc>
      </w:tr>
      <w:tr w14:paraId="4162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6AFFEB0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3971CE5F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347D24A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B9E31C2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73E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3A6FE8E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391FA5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8F076A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59FEA4EC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4E35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4FB1902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04C8486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1901EC9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70DD4FD6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02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166D30E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4A313E9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6401D2C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4E369EE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0FB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87" w:type="dxa"/>
            <w:gridSpan w:val="2"/>
            <w:vMerge w:val="continue"/>
            <w:noWrap w:val="0"/>
            <w:vAlign w:val="center"/>
          </w:tcPr>
          <w:p w14:paraId="0C32719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045" w:type="dxa"/>
            <w:gridSpan w:val="3"/>
            <w:noWrap w:val="0"/>
            <w:vAlign w:val="center"/>
          </w:tcPr>
          <w:p w14:paraId="637C46E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0" w:type="dxa"/>
            <w:gridSpan w:val="4"/>
            <w:noWrap w:val="0"/>
            <w:vAlign w:val="center"/>
          </w:tcPr>
          <w:p w14:paraId="4E4273F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2974" w:type="dxa"/>
            <w:gridSpan w:val="5"/>
            <w:noWrap w:val="0"/>
            <w:vAlign w:val="center"/>
          </w:tcPr>
          <w:p w14:paraId="38266A7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ED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87" w:type="dxa"/>
            <w:gridSpan w:val="2"/>
            <w:noWrap w:val="0"/>
            <w:vAlign w:val="center"/>
          </w:tcPr>
          <w:p w14:paraId="03A4DEA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4DBB758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  <w:tr w14:paraId="4714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887" w:type="dxa"/>
            <w:gridSpan w:val="2"/>
            <w:noWrap w:val="0"/>
            <w:vAlign w:val="center"/>
          </w:tcPr>
          <w:p w14:paraId="28E431F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完成时间</w:t>
            </w:r>
          </w:p>
        </w:tc>
        <w:tc>
          <w:tcPr>
            <w:tcW w:w="8429" w:type="dxa"/>
            <w:gridSpan w:val="12"/>
            <w:noWrap w:val="0"/>
            <w:vAlign w:val="center"/>
          </w:tcPr>
          <w:p w14:paraId="64BE6B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</w:tr>
    </w:tbl>
    <w:p w14:paraId="42AF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30"/>
          <w:szCs w:val="28"/>
        </w:rPr>
      </w:pPr>
    </w:p>
    <w:tbl>
      <w:tblPr>
        <w:tblStyle w:val="8"/>
        <w:tblW w:w="10300" w:type="dxa"/>
        <w:tblInd w:w="-9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00"/>
      </w:tblGrid>
      <w:tr w14:paraId="47AA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21" w:hRule="atLeast"/>
        </w:trPr>
        <w:tc>
          <w:tcPr>
            <w:tcW w:w="10300" w:type="dxa"/>
            <w:tcBorders>
              <w:tl2br w:val="nil"/>
              <w:tr2bl w:val="nil"/>
            </w:tcBorders>
            <w:noWrap w:val="0"/>
            <w:vAlign w:val="top"/>
          </w:tcPr>
          <w:p w14:paraId="315F78F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项目概述</w:t>
            </w:r>
          </w:p>
          <w:p w14:paraId="0F71DDB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44ECDD3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 w14:paraId="66F66C7F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9D1DF0D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97CE00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CB5A38B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C323E06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77AD330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43F731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1D5D5B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A6E8DE9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92ECAF2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51BD8CD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E60E35C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48E6CD4E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00E9771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0969A50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2CF0BA58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6138D3A7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  <w:p w14:paraId="03E0AFFA">
            <w:pPr>
              <w:jc w:val="left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</w:p>
        </w:tc>
      </w:tr>
    </w:tbl>
    <w:p w14:paraId="086D0670">
      <w:pPr>
        <w:jc w:val="left"/>
        <w:rPr>
          <w:rFonts w:hint="default" w:ascii="宋体" w:hAnsi="宋体" w:cs="宋体"/>
          <w:sz w:val="2"/>
          <w:szCs w:val="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431717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FF9B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4BC905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77A38"/>
    <w:rsid w:val="000213DA"/>
    <w:rsid w:val="000C4701"/>
    <w:rsid w:val="001308EA"/>
    <w:rsid w:val="00191D37"/>
    <w:rsid w:val="001A7004"/>
    <w:rsid w:val="001B7C3E"/>
    <w:rsid w:val="00205F5F"/>
    <w:rsid w:val="00206206"/>
    <w:rsid w:val="00242D87"/>
    <w:rsid w:val="00320046"/>
    <w:rsid w:val="003B1D37"/>
    <w:rsid w:val="004A7CD6"/>
    <w:rsid w:val="00512B09"/>
    <w:rsid w:val="00516FA1"/>
    <w:rsid w:val="005415B9"/>
    <w:rsid w:val="005702E3"/>
    <w:rsid w:val="00606343"/>
    <w:rsid w:val="00607895"/>
    <w:rsid w:val="00724C67"/>
    <w:rsid w:val="00770BF3"/>
    <w:rsid w:val="0081707C"/>
    <w:rsid w:val="00872C94"/>
    <w:rsid w:val="008D3139"/>
    <w:rsid w:val="008E622F"/>
    <w:rsid w:val="00A9063F"/>
    <w:rsid w:val="00AE0CAD"/>
    <w:rsid w:val="00AF1999"/>
    <w:rsid w:val="00BD0450"/>
    <w:rsid w:val="00CF4E4F"/>
    <w:rsid w:val="00D34AEE"/>
    <w:rsid w:val="00D53184"/>
    <w:rsid w:val="00DF08BE"/>
    <w:rsid w:val="00DF59F1"/>
    <w:rsid w:val="00E823DC"/>
    <w:rsid w:val="00E8753B"/>
    <w:rsid w:val="00EF66B9"/>
    <w:rsid w:val="00F36AAD"/>
    <w:rsid w:val="01980129"/>
    <w:rsid w:val="095C57BE"/>
    <w:rsid w:val="1F2A2C2F"/>
    <w:rsid w:val="2A916E63"/>
    <w:rsid w:val="2E1A10F9"/>
    <w:rsid w:val="3B233CF8"/>
    <w:rsid w:val="3B68504C"/>
    <w:rsid w:val="456E6434"/>
    <w:rsid w:val="464726FB"/>
    <w:rsid w:val="473F29B7"/>
    <w:rsid w:val="475143D7"/>
    <w:rsid w:val="4D5A40F4"/>
    <w:rsid w:val="50277A38"/>
    <w:rsid w:val="51C31EF2"/>
    <w:rsid w:val="56C33ED1"/>
    <w:rsid w:val="57162375"/>
    <w:rsid w:val="57816A73"/>
    <w:rsid w:val="630970F0"/>
    <w:rsid w:val="6E950C7A"/>
    <w:rsid w:val="785F4189"/>
    <w:rsid w:val="79D91CE9"/>
    <w:rsid w:val="7BBF0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75" w:firstLineChars="225"/>
    </w:pPr>
    <w:rPr>
      <w:rFonts w:ascii="楷体_GB2312" w:hAnsi="宋体"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1\AppData\Roaming\Kingsoft\office6\templates\download\88b3224d-d2db-4ea9-8573-261cbc3f5ead\&#22823;&#23398;&#29983;&#21830;&#19994;&#39033;&#30446;&#30003;&#35831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大学生商业项目申请书.doc.docx</Template>
  <Pages>3</Pages>
  <Words>141</Words>
  <Characters>141</Characters>
  <Lines>13</Lines>
  <Paragraphs>3</Paragraphs>
  <TotalTime>10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2025-01-02T06:38:00Z</dcterms:created>
  <dc:creator>月亮梦游了</dc:creator>
  <cp:lastModifiedBy>月亮梦游了</cp:lastModifiedBy>
  <dcterms:modified xsi:type="dcterms:W3CDTF">2025-04-18T03:52:00Z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v1.0_mb_vwZBPs35t1OLT6M+JRVdmg==</vt:lpwstr>
  </property>
  <property fmtid="{D5CDD505-2E9C-101B-9397-08002B2CF9AE}" pid="4" name="ICV">
    <vt:lpwstr>03D6C97E4EAE4043AE67CD0A56A27551_13</vt:lpwstr>
  </property>
  <property fmtid="{D5CDD505-2E9C-101B-9397-08002B2CF9AE}" pid="5" name="KSOTemplateDocerSaveRecord">
    <vt:lpwstr>eyJoZGlkIjoiZGMwMTYwMjZkY2ZlZTRiN2NjODRkMTUyNmIyM2ZiOGUiLCJ1c2VySWQiOiI4NTE3ODU2OTEifQ==</vt:lpwstr>
  </property>
</Properties>
</file>