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316" w:type="dxa"/>
        <w:tblInd w:w="-8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845"/>
        <w:gridCol w:w="1289"/>
        <w:gridCol w:w="389"/>
        <w:gridCol w:w="367"/>
        <w:gridCol w:w="749"/>
        <w:gridCol w:w="1247"/>
        <w:gridCol w:w="608"/>
        <w:gridCol w:w="806"/>
        <w:gridCol w:w="454"/>
        <w:gridCol w:w="630"/>
        <w:gridCol w:w="450"/>
        <w:gridCol w:w="1433"/>
        <w:gridCol w:w="7"/>
      </w:tblGrid>
      <w:tr w14:paraId="2F5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204" w:hRule="atLeast"/>
        </w:trPr>
        <w:tc>
          <w:tcPr>
            <w:tcW w:w="10309" w:type="dxa"/>
            <w:gridSpan w:val="13"/>
            <w:noWrap w:val="0"/>
            <w:vAlign w:val="center"/>
          </w:tcPr>
          <w:p w14:paraId="70AB0B9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0586473C">
            <w:pPr>
              <w:jc w:val="center"/>
              <w:rPr>
                <w:rFonts w:hint="eastAsia" w:ascii="宋体" w:hAnsi="宋体" w:eastAsia="宋体" w:cs="宋体"/>
                <w:sz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</w:rPr>
              <w:t>大学生智能制造机械创新设计大赛</w:t>
            </w: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  <w:lang w:val="en-US" w:eastAsia="zh-CN"/>
              </w:rPr>
              <w:t>申报书</w:t>
            </w:r>
          </w:p>
          <w:p w14:paraId="6EEDF8C0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  <w:p w14:paraId="6C4831D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622B03BF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</w:tc>
      </w:tr>
      <w:tr w14:paraId="2F7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8" w:hRule="atLeast"/>
        </w:trPr>
        <w:tc>
          <w:tcPr>
            <w:tcW w:w="1042" w:type="dxa"/>
            <w:noWrap w:val="0"/>
            <w:vAlign w:val="center"/>
          </w:tcPr>
          <w:p w14:paraId="17F0DC4A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0350F422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项目名称: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0182AF7C">
            <w:pPr>
              <w:rPr>
                <w:rFonts w:hint="eastAsia" w:ascii="宋体" w:hAnsi="宋体" w:eastAsia="宋体" w:cs="宋体"/>
                <w:bCs/>
                <w:sz w:val="3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</w:p>
        </w:tc>
      </w:tr>
      <w:tr w14:paraId="5A2D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0" w:hRule="atLeast"/>
        </w:trPr>
        <w:tc>
          <w:tcPr>
            <w:tcW w:w="1042" w:type="dxa"/>
            <w:noWrap w:val="0"/>
            <w:vAlign w:val="center"/>
          </w:tcPr>
          <w:p w14:paraId="1958F226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69139615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01710CD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</w:p>
        </w:tc>
      </w:tr>
      <w:tr w14:paraId="377C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8" w:hRule="atLeast"/>
        </w:trPr>
        <w:tc>
          <w:tcPr>
            <w:tcW w:w="1042" w:type="dxa"/>
            <w:noWrap w:val="0"/>
            <w:vAlign w:val="center"/>
          </w:tcPr>
          <w:p w14:paraId="090A406B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4285648F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学   校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138989F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</w:t>
            </w:r>
          </w:p>
        </w:tc>
      </w:tr>
      <w:tr w14:paraId="51EE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8" w:hRule="atLeast"/>
        </w:trPr>
        <w:tc>
          <w:tcPr>
            <w:tcW w:w="1042" w:type="dxa"/>
            <w:noWrap w:val="0"/>
            <w:vAlign w:val="center"/>
          </w:tcPr>
          <w:p w14:paraId="59C60C48">
            <w:pPr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2597A2D0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32"/>
              </w:rPr>
              <w:t>指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导教师: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4C03D2AA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职称: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</w:p>
        </w:tc>
      </w:tr>
      <w:tr w14:paraId="6FDB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93" w:hRule="atLeast"/>
        </w:trPr>
        <w:tc>
          <w:tcPr>
            <w:tcW w:w="10309" w:type="dxa"/>
            <w:gridSpan w:val="13"/>
            <w:noWrap w:val="0"/>
            <w:vAlign w:val="center"/>
          </w:tcPr>
          <w:p w14:paraId="0937F393">
            <w:pPr>
              <w:jc w:val="center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年 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月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 日</w:t>
            </w:r>
          </w:p>
        </w:tc>
      </w:tr>
      <w:tr w14:paraId="0D5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87" w:type="dxa"/>
            <w:gridSpan w:val="2"/>
            <w:noWrap w:val="0"/>
            <w:vAlign w:val="center"/>
          </w:tcPr>
          <w:p w14:paraId="4D2E8C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 w14:paraId="4764B5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363" w:type="dxa"/>
            <w:gridSpan w:val="3"/>
            <w:noWrap w:val="0"/>
            <w:vAlign w:val="center"/>
          </w:tcPr>
          <w:p w14:paraId="7E89332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所在学校/单位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1CD2152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6489D7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45FBB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A6C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887" w:type="dxa"/>
            <w:gridSpan w:val="2"/>
            <w:noWrap w:val="0"/>
            <w:vAlign w:val="center"/>
          </w:tcPr>
          <w:p w14:paraId="2807D9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8429" w:type="dxa"/>
            <w:gridSpan w:val="12"/>
            <w:noWrap w:val="0"/>
            <w:vAlign w:val="center"/>
          </w:tcPr>
          <w:p w14:paraId="2574E79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3580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887" w:type="dxa"/>
            <w:gridSpan w:val="2"/>
            <w:vMerge w:val="restart"/>
            <w:noWrap w:val="0"/>
            <w:vAlign w:val="center"/>
          </w:tcPr>
          <w:p w14:paraId="4C1BB3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67729E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72F8ACD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32DF5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608B4BF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4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1F5421B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794" w:type="dxa"/>
            <w:gridSpan w:val="4"/>
            <w:noWrap w:val="0"/>
            <w:vAlign w:val="center"/>
          </w:tcPr>
          <w:p w14:paraId="6D11BA6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35" w:type="dxa"/>
            <w:gridSpan w:val="8"/>
            <w:noWrap w:val="0"/>
            <w:vAlign w:val="center"/>
          </w:tcPr>
          <w:p w14:paraId="39A429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53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527C89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794" w:type="dxa"/>
            <w:gridSpan w:val="4"/>
            <w:noWrap w:val="0"/>
            <w:vAlign w:val="center"/>
          </w:tcPr>
          <w:p w14:paraId="6C4FC2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5635" w:type="dxa"/>
            <w:gridSpan w:val="8"/>
            <w:noWrap w:val="0"/>
            <w:vAlign w:val="center"/>
          </w:tcPr>
          <w:p w14:paraId="670961F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00A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87" w:type="dxa"/>
            <w:gridSpan w:val="2"/>
            <w:vMerge w:val="restart"/>
            <w:noWrap w:val="0"/>
            <w:vAlign w:val="center"/>
          </w:tcPr>
          <w:p w14:paraId="3055E2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项目成员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 w14:paraId="72331C4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3410" w:type="dxa"/>
            <w:gridSpan w:val="4"/>
            <w:noWrap w:val="0"/>
            <w:vAlign w:val="center"/>
          </w:tcPr>
          <w:p w14:paraId="5F14A061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所在学校/单位</w:t>
            </w:r>
          </w:p>
        </w:tc>
        <w:tc>
          <w:tcPr>
            <w:tcW w:w="2974" w:type="dxa"/>
            <w:gridSpan w:val="5"/>
            <w:noWrap w:val="0"/>
            <w:vAlign w:val="center"/>
          </w:tcPr>
          <w:p w14:paraId="6448F1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专业</w:t>
            </w:r>
          </w:p>
        </w:tc>
      </w:tr>
      <w:tr w14:paraId="4162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6AFFEB0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3971CE5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347D24A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7B9E31C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73E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3A6FE8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4391FA5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68F076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59FEA4EC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E35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4FB1902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04C84860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1901EC9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70DD4FD6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02F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166D30E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4A313E9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6401D2C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4E369EE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0FB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0C32719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637C46E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4E4273F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38266A7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ED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87" w:type="dxa"/>
            <w:gridSpan w:val="2"/>
            <w:noWrap w:val="0"/>
            <w:vAlign w:val="center"/>
          </w:tcPr>
          <w:p w14:paraId="03A4DE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申请时间</w:t>
            </w:r>
          </w:p>
        </w:tc>
        <w:tc>
          <w:tcPr>
            <w:tcW w:w="8429" w:type="dxa"/>
            <w:gridSpan w:val="12"/>
            <w:noWrap w:val="0"/>
            <w:vAlign w:val="center"/>
          </w:tcPr>
          <w:p w14:paraId="4DBB758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 w14:paraId="4714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887" w:type="dxa"/>
            <w:gridSpan w:val="2"/>
            <w:noWrap w:val="0"/>
            <w:vAlign w:val="center"/>
          </w:tcPr>
          <w:p w14:paraId="28E431F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完成时间</w:t>
            </w:r>
          </w:p>
        </w:tc>
        <w:tc>
          <w:tcPr>
            <w:tcW w:w="8429" w:type="dxa"/>
            <w:gridSpan w:val="12"/>
            <w:noWrap w:val="0"/>
            <w:vAlign w:val="center"/>
          </w:tcPr>
          <w:p w14:paraId="64BE6B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</w:tbl>
    <w:p w14:paraId="17B16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30"/>
          <w:szCs w:val="28"/>
        </w:rPr>
      </w:pPr>
    </w:p>
    <w:tbl>
      <w:tblPr>
        <w:tblStyle w:val="7"/>
        <w:tblW w:w="10300" w:type="dxa"/>
        <w:tblInd w:w="-9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00"/>
      </w:tblGrid>
      <w:tr w14:paraId="4CF2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3" w:hRule="atLeast"/>
        </w:trPr>
        <w:tc>
          <w:tcPr>
            <w:tcW w:w="10300" w:type="dxa"/>
            <w:tcBorders>
              <w:tl2br w:val="nil"/>
              <w:tr2bl w:val="nil"/>
            </w:tcBorders>
            <w:noWrap w:val="0"/>
            <w:vAlign w:val="top"/>
          </w:tcPr>
          <w:p w14:paraId="3B53E5B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一、项目概述</w:t>
            </w:r>
          </w:p>
          <w:p w14:paraId="0F063A3F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9CE4B85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9049E6F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6C929D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9042F2F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936083F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2BB3B83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50890BB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0D2705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2A61507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4E3595B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8D38DD6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C7E41B1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E8B1A4F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D289709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8A88615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765236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534DFD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</w:tc>
      </w:tr>
      <w:tr w14:paraId="3982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39" w:hRule="atLeast"/>
        </w:trPr>
        <w:tc>
          <w:tcPr>
            <w:tcW w:w="10300" w:type="dxa"/>
            <w:tcBorders>
              <w:tl2br w:val="nil"/>
              <w:tr2bl w:val="nil"/>
            </w:tcBorders>
            <w:noWrap w:val="0"/>
            <w:vAlign w:val="top"/>
          </w:tcPr>
          <w:p w14:paraId="6BAE7404">
            <w:pPr>
              <w:jc w:val="left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二、作品创新点</w:t>
            </w:r>
          </w:p>
          <w:p w14:paraId="5A9EDAD8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1889BF9E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A4A9FC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205E1D54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80228FD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E0346C3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8B86B08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10D911E7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28797C4B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F833FE1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B81BC6D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1F002F07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2AC2E3E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7D3178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79DBC6B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541C505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10DD0335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5E62E1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</w:tc>
      </w:tr>
      <w:tr w14:paraId="0494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39" w:hRule="atLeast"/>
        </w:trPr>
        <w:tc>
          <w:tcPr>
            <w:tcW w:w="10300" w:type="dxa"/>
            <w:tcBorders>
              <w:tl2br w:val="nil"/>
              <w:tr2bl w:val="nil"/>
            </w:tcBorders>
            <w:noWrap w:val="0"/>
            <w:vAlign w:val="top"/>
          </w:tcPr>
          <w:p w14:paraId="0FF4E0CB">
            <w:pPr>
              <w:jc w:val="left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三、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作品应用前景与意义</w:t>
            </w:r>
          </w:p>
        </w:tc>
      </w:tr>
    </w:tbl>
    <w:p w14:paraId="447EA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 w:eastAsia="宋体" w:cs="宋体"/>
          <w:sz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B6B60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7431717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FF9B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4BC905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277A38"/>
    <w:rsid w:val="000213DA"/>
    <w:rsid w:val="000C4701"/>
    <w:rsid w:val="001308EA"/>
    <w:rsid w:val="00191D37"/>
    <w:rsid w:val="001A7004"/>
    <w:rsid w:val="00205F5F"/>
    <w:rsid w:val="00206206"/>
    <w:rsid w:val="00242D87"/>
    <w:rsid w:val="00320046"/>
    <w:rsid w:val="003B1D37"/>
    <w:rsid w:val="004A7CD6"/>
    <w:rsid w:val="00512B09"/>
    <w:rsid w:val="00516FA1"/>
    <w:rsid w:val="005415B9"/>
    <w:rsid w:val="005702E3"/>
    <w:rsid w:val="00606343"/>
    <w:rsid w:val="00607895"/>
    <w:rsid w:val="00724C67"/>
    <w:rsid w:val="00770BF3"/>
    <w:rsid w:val="0081707C"/>
    <w:rsid w:val="00872C94"/>
    <w:rsid w:val="008D3139"/>
    <w:rsid w:val="008E622F"/>
    <w:rsid w:val="00A9063F"/>
    <w:rsid w:val="00AE0CAD"/>
    <w:rsid w:val="00AF1999"/>
    <w:rsid w:val="00BD0450"/>
    <w:rsid w:val="00CF4E4F"/>
    <w:rsid w:val="00D34AEE"/>
    <w:rsid w:val="00D53184"/>
    <w:rsid w:val="00DF08BE"/>
    <w:rsid w:val="00DF59F1"/>
    <w:rsid w:val="00E823DC"/>
    <w:rsid w:val="00E8753B"/>
    <w:rsid w:val="00EF66B9"/>
    <w:rsid w:val="00F36AAD"/>
    <w:rsid w:val="01980129"/>
    <w:rsid w:val="02E6774E"/>
    <w:rsid w:val="1F2A2C2F"/>
    <w:rsid w:val="2A916E63"/>
    <w:rsid w:val="2E1A10F9"/>
    <w:rsid w:val="3B233CF8"/>
    <w:rsid w:val="3B68504C"/>
    <w:rsid w:val="456E6434"/>
    <w:rsid w:val="464726FB"/>
    <w:rsid w:val="473F29B7"/>
    <w:rsid w:val="475143D7"/>
    <w:rsid w:val="50277A38"/>
    <w:rsid w:val="51C31EF2"/>
    <w:rsid w:val="56C33ED1"/>
    <w:rsid w:val="57162375"/>
    <w:rsid w:val="57816A73"/>
    <w:rsid w:val="630970F0"/>
    <w:rsid w:val="6BB25139"/>
    <w:rsid w:val="785F4189"/>
    <w:rsid w:val="79D91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75" w:firstLineChars="225"/>
    </w:pPr>
    <w:rPr>
      <w:rFonts w:ascii="楷体_GB2312" w:hAnsi="宋体" w:eastAsia="楷体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1\AppData\Roaming\Kingsoft\office6\templates\download\88b3224d-d2db-4ea9-8573-261cbc3f5ead\&#22823;&#23398;&#29983;&#21830;&#19994;&#39033;&#30446;&#30003;&#35831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大学生商业项目申请书.doc.docx</Template>
  <Pages>5</Pages>
  <Words>131</Words>
  <Characters>137</Characters>
  <Lines>13</Lines>
  <Paragraphs>3</Paragraphs>
  <TotalTime>2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2025-01-02T06:38:00Z</dcterms:created>
  <dc:creator>月亮梦游了</dc:creator>
  <cp:lastModifiedBy>月亮梦游了</cp:lastModifiedBy>
  <dcterms:modified xsi:type="dcterms:W3CDTF">2025-04-14T07:51:36Z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v1.0_mb_vwZBPs35t1OLT6M+JRVdmg==</vt:lpwstr>
  </property>
  <property fmtid="{D5CDD505-2E9C-101B-9397-08002B2CF9AE}" pid="4" name="ICV">
    <vt:lpwstr>6198C181C9C84648A7AD070B51DF9F26_13</vt:lpwstr>
  </property>
  <property fmtid="{D5CDD505-2E9C-101B-9397-08002B2CF9AE}" pid="5" name="KSOTemplateDocerSaveRecord">
    <vt:lpwstr>eyJoZGlkIjoiZGMwMTYwMjZkY2ZlZTRiN2NjODRkMTUyNmIyM2ZiOGUiLCJ1c2VySWQiOiI4NTE3ODU2OTEifQ==</vt:lpwstr>
  </property>
</Properties>
</file>